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2B" w:rsidRPr="00F8134F" w:rsidRDefault="00D4592B" w:rsidP="00D4592B">
      <w:pPr>
        <w:jc w:val="center"/>
        <w:rPr>
          <w:b/>
          <w:sz w:val="28"/>
          <w:szCs w:val="28"/>
        </w:rPr>
      </w:pPr>
      <w:r w:rsidRPr="00F8134F">
        <w:rPr>
          <w:noProof/>
          <w:sz w:val="28"/>
          <w:szCs w:val="28"/>
        </w:rPr>
        <w:drawing>
          <wp:inline distT="0" distB="0" distL="0" distR="0">
            <wp:extent cx="1351580" cy="1080000"/>
            <wp:effectExtent l="0" t="0" r="1270" b="6350"/>
            <wp:docPr id="4" name="Рисунок 4" descr="orel_logo-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rel_logo-bi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858" t="6709" r="9005" b="16809"/>
                    <a:stretch/>
                  </pic:blipFill>
                  <pic:spPr bwMode="auto">
                    <a:xfrm>
                      <a:off x="0" y="0"/>
                      <a:ext cx="135158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813EB">
        <w:rPr>
          <w:i/>
          <w:noProof/>
          <w:sz w:val="28"/>
          <w:szCs w:val="28"/>
        </w:rPr>
        <w:t xml:space="preserve">  </w:t>
      </w:r>
      <w:r w:rsidR="00C813EB">
        <w:rPr>
          <w:i/>
          <w:noProof/>
          <w:sz w:val="28"/>
          <w:szCs w:val="28"/>
        </w:rPr>
        <w:drawing>
          <wp:inline distT="0" distB="0" distL="0" distR="0">
            <wp:extent cx="1982081" cy="972000"/>
            <wp:effectExtent l="0" t="0" r="0" b="0"/>
            <wp:docPr id="109337884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081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3EB">
        <w:t xml:space="preserve">  </w:t>
      </w:r>
      <w:r w:rsidR="00152648">
        <w:rPr>
          <w:noProof/>
        </w:rPr>
        <w:drawing>
          <wp:inline distT="0" distB="0" distL="0" distR="0">
            <wp:extent cx="1097280" cy="1079500"/>
            <wp:effectExtent l="0" t="0" r="0" b="635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49041"/>
                    <a:stretch/>
                  </pic:blipFill>
                  <pic:spPr bwMode="auto">
                    <a:xfrm>
                      <a:off x="0" y="0"/>
                      <a:ext cx="1097788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9364C" w:rsidRPr="00A9364C">
        <w:rPr>
          <w:b/>
          <w:bCs/>
          <w:noProof/>
        </w:rPr>
        <w:drawing>
          <wp:inline distT="0" distB="0" distL="0" distR="0">
            <wp:extent cx="1080000" cy="1080000"/>
            <wp:effectExtent l="0" t="0" r="6350" b="6350"/>
            <wp:docPr id="3070904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090424" name=""/>
                    <pic:cNvPicPr/>
                  </pic:nvPicPr>
                  <pic:blipFill>
                    <a:blip r:embed="rId11" cstate="print">
                      <a:extLs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3FFE" w:rsidRPr="00813FFE">
        <w:t xml:space="preserve"> </w:t>
      </w:r>
    </w:p>
    <w:p w:rsidR="004229C3" w:rsidRDefault="004229C3" w:rsidP="002B461C">
      <w:pPr>
        <w:pStyle w:val="a9"/>
        <w:spacing w:before="0" w:beforeAutospacing="0" w:after="0" w:afterAutospacing="0"/>
        <w:jc w:val="center"/>
        <w:rPr>
          <w:b/>
          <w:bCs/>
          <w:color w:val="auto"/>
          <w:lang w:val="ru-RU"/>
        </w:rPr>
      </w:pPr>
    </w:p>
    <w:p w:rsidR="004229C3" w:rsidRDefault="004229C3" w:rsidP="002B461C">
      <w:pPr>
        <w:pStyle w:val="a9"/>
        <w:spacing w:before="0" w:beforeAutospacing="0" w:after="0" w:afterAutospacing="0"/>
        <w:jc w:val="center"/>
        <w:rPr>
          <w:b/>
          <w:bCs/>
          <w:color w:val="auto"/>
          <w:lang w:val="ru-RU"/>
        </w:rPr>
      </w:pPr>
    </w:p>
    <w:p w:rsidR="002B461C" w:rsidRDefault="002B461C" w:rsidP="002B461C">
      <w:pPr>
        <w:pStyle w:val="a9"/>
        <w:spacing w:before="0" w:beforeAutospacing="0" w:after="0" w:afterAutospacing="0"/>
        <w:jc w:val="center"/>
        <w:rPr>
          <w:b/>
          <w:bCs/>
          <w:color w:val="auto"/>
          <w:lang w:val="ru-RU"/>
        </w:rPr>
      </w:pPr>
    </w:p>
    <w:p w:rsidR="002B461C" w:rsidRDefault="002B461C" w:rsidP="002B461C">
      <w:pPr>
        <w:pStyle w:val="a9"/>
        <w:spacing w:before="0" w:beforeAutospacing="0" w:after="0" w:afterAutospacing="0"/>
        <w:jc w:val="center"/>
        <w:rPr>
          <w:b/>
          <w:bCs/>
          <w:color w:val="auto"/>
          <w:lang w:val="ru-RU"/>
        </w:rPr>
      </w:pPr>
    </w:p>
    <w:p w:rsidR="002B461C" w:rsidRDefault="002B461C" w:rsidP="002B461C">
      <w:pPr>
        <w:pStyle w:val="a9"/>
        <w:spacing w:before="0" w:beforeAutospacing="0" w:after="0" w:afterAutospacing="0"/>
        <w:jc w:val="center"/>
        <w:rPr>
          <w:b/>
          <w:bCs/>
          <w:color w:val="auto"/>
          <w:lang w:val="ru-RU"/>
        </w:rPr>
      </w:pPr>
    </w:p>
    <w:p w:rsidR="002B461C" w:rsidRDefault="002B461C" w:rsidP="002B461C">
      <w:pPr>
        <w:pStyle w:val="a9"/>
        <w:spacing w:before="0" w:beforeAutospacing="0" w:after="0" w:afterAutospacing="0"/>
        <w:jc w:val="center"/>
        <w:rPr>
          <w:b/>
          <w:bCs/>
          <w:color w:val="auto"/>
          <w:lang w:val="ru-RU"/>
        </w:rPr>
      </w:pPr>
    </w:p>
    <w:p w:rsidR="002B461C" w:rsidRDefault="002B461C" w:rsidP="002B461C">
      <w:pPr>
        <w:pStyle w:val="a9"/>
        <w:spacing w:before="0" w:beforeAutospacing="0" w:after="0" w:afterAutospacing="0"/>
        <w:jc w:val="center"/>
        <w:rPr>
          <w:b/>
          <w:bCs/>
          <w:color w:val="auto"/>
          <w:lang w:val="ru-RU"/>
        </w:rPr>
      </w:pPr>
    </w:p>
    <w:p w:rsidR="002B461C" w:rsidRDefault="002B461C" w:rsidP="002B461C">
      <w:pPr>
        <w:pStyle w:val="a9"/>
        <w:spacing w:before="0" w:beforeAutospacing="0" w:after="0" w:afterAutospacing="0"/>
        <w:jc w:val="center"/>
        <w:rPr>
          <w:b/>
          <w:bCs/>
          <w:color w:val="auto"/>
          <w:lang w:val="ru-RU"/>
        </w:rPr>
      </w:pPr>
    </w:p>
    <w:p w:rsidR="002B461C" w:rsidRDefault="002B461C" w:rsidP="002B461C">
      <w:pPr>
        <w:pStyle w:val="a9"/>
        <w:spacing w:before="0" w:beforeAutospacing="0" w:after="0" w:afterAutospacing="0"/>
        <w:jc w:val="center"/>
        <w:rPr>
          <w:b/>
          <w:bCs/>
          <w:color w:val="auto"/>
          <w:lang w:val="ru-RU"/>
        </w:rPr>
      </w:pPr>
    </w:p>
    <w:p w:rsidR="002B461C" w:rsidRDefault="002B461C" w:rsidP="002B461C">
      <w:pPr>
        <w:pStyle w:val="a9"/>
        <w:spacing w:before="0" w:beforeAutospacing="0" w:after="0" w:afterAutospacing="0"/>
        <w:jc w:val="center"/>
        <w:rPr>
          <w:b/>
          <w:bCs/>
          <w:color w:val="auto"/>
          <w:lang w:val="ru-RU"/>
        </w:rPr>
      </w:pPr>
    </w:p>
    <w:p w:rsidR="002B461C" w:rsidRDefault="002B461C" w:rsidP="002B461C">
      <w:pPr>
        <w:pStyle w:val="a9"/>
        <w:spacing w:before="0" w:beforeAutospacing="0" w:after="0" w:afterAutospacing="0"/>
        <w:jc w:val="center"/>
        <w:rPr>
          <w:b/>
          <w:bCs/>
          <w:color w:val="auto"/>
          <w:lang w:val="ru-RU"/>
        </w:rPr>
      </w:pPr>
    </w:p>
    <w:p w:rsidR="00793DA2" w:rsidRDefault="00793DA2" w:rsidP="002B461C">
      <w:pPr>
        <w:pStyle w:val="a9"/>
        <w:spacing w:before="0" w:beforeAutospacing="0" w:after="0" w:afterAutospacing="0"/>
        <w:jc w:val="center"/>
        <w:rPr>
          <w:b/>
          <w:bCs/>
          <w:color w:val="auto"/>
          <w:lang w:val="ru-RU"/>
        </w:rPr>
      </w:pPr>
    </w:p>
    <w:p w:rsidR="00793DA2" w:rsidRDefault="00793DA2" w:rsidP="002B461C">
      <w:pPr>
        <w:pStyle w:val="a9"/>
        <w:spacing w:before="0" w:beforeAutospacing="0" w:after="0" w:afterAutospacing="0"/>
        <w:jc w:val="center"/>
        <w:rPr>
          <w:b/>
          <w:bCs/>
          <w:color w:val="auto"/>
          <w:lang w:val="ru-RU"/>
        </w:rPr>
      </w:pPr>
    </w:p>
    <w:p w:rsidR="00D4592B" w:rsidRDefault="00D4592B" w:rsidP="002B461C">
      <w:pPr>
        <w:pStyle w:val="a9"/>
        <w:spacing w:before="0" w:beforeAutospacing="0" w:after="0" w:afterAutospacing="0"/>
        <w:jc w:val="center"/>
        <w:rPr>
          <w:b/>
          <w:bCs/>
          <w:color w:val="auto"/>
          <w:lang w:val="ru-RU"/>
        </w:rPr>
      </w:pPr>
    </w:p>
    <w:p w:rsidR="00D4592B" w:rsidRDefault="00D4592B" w:rsidP="002B461C">
      <w:pPr>
        <w:pStyle w:val="a9"/>
        <w:spacing w:before="0" w:beforeAutospacing="0" w:after="0" w:afterAutospacing="0"/>
        <w:jc w:val="center"/>
        <w:rPr>
          <w:b/>
          <w:bCs/>
          <w:color w:val="auto"/>
          <w:lang w:val="ru-RU"/>
        </w:rPr>
      </w:pPr>
    </w:p>
    <w:p w:rsidR="00D4592B" w:rsidRDefault="00D4592B" w:rsidP="002B461C">
      <w:pPr>
        <w:pStyle w:val="a9"/>
        <w:spacing w:before="0" w:beforeAutospacing="0" w:after="0" w:afterAutospacing="0"/>
        <w:jc w:val="center"/>
        <w:rPr>
          <w:b/>
          <w:bCs/>
          <w:color w:val="auto"/>
          <w:lang w:val="ru-RU"/>
        </w:rPr>
      </w:pPr>
    </w:p>
    <w:p w:rsidR="002B461C" w:rsidRDefault="002B461C" w:rsidP="002B461C">
      <w:pPr>
        <w:pStyle w:val="a9"/>
        <w:spacing w:before="0" w:beforeAutospacing="0" w:after="0" w:afterAutospacing="0"/>
        <w:jc w:val="center"/>
        <w:rPr>
          <w:b/>
          <w:bCs/>
          <w:color w:val="auto"/>
          <w:lang w:val="ru-RU"/>
        </w:rPr>
      </w:pPr>
    </w:p>
    <w:p w:rsidR="002B461C" w:rsidRDefault="002B461C" w:rsidP="002B461C">
      <w:pPr>
        <w:pStyle w:val="a9"/>
        <w:spacing w:before="0" w:beforeAutospacing="0" w:after="0" w:afterAutospacing="0"/>
        <w:jc w:val="center"/>
        <w:rPr>
          <w:b/>
          <w:bCs/>
          <w:color w:val="auto"/>
          <w:lang w:val="ru-RU"/>
        </w:rPr>
      </w:pPr>
    </w:p>
    <w:p w:rsidR="002B461C" w:rsidRPr="00583F0D" w:rsidRDefault="002B461C" w:rsidP="005C03DE">
      <w:pPr>
        <w:pStyle w:val="a9"/>
        <w:spacing w:before="0" w:beforeAutospacing="0" w:after="0" w:afterAutospacing="0" w:line="276" w:lineRule="auto"/>
        <w:jc w:val="center"/>
        <w:rPr>
          <w:b/>
          <w:bCs/>
          <w:i/>
          <w:color w:val="auto"/>
          <w:lang w:val="ru-RU"/>
        </w:rPr>
      </w:pPr>
      <w:r w:rsidRPr="00583F0D">
        <w:rPr>
          <w:b/>
          <w:bCs/>
          <w:color w:val="auto"/>
          <w:lang w:val="ru-RU"/>
        </w:rPr>
        <w:t>ПОЛОЖЕНИ</w:t>
      </w:r>
      <w:r w:rsidR="003B5DC9">
        <w:rPr>
          <w:b/>
          <w:bCs/>
          <w:color w:val="auto"/>
          <w:lang w:val="ru-RU"/>
        </w:rPr>
        <w:t>Е</w:t>
      </w:r>
    </w:p>
    <w:p w:rsidR="002B461C" w:rsidRPr="00583F0D" w:rsidRDefault="002B461C" w:rsidP="005C03DE">
      <w:pPr>
        <w:spacing w:line="276" w:lineRule="auto"/>
        <w:jc w:val="center"/>
        <w:rPr>
          <w:b/>
        </w:rPr>
      </w:pPr>
      <w:r w:rsidRPr="00583F0D">
        <w:rPr>
          <w:b/>
        </w:rPr>
        <w:t xml:space="preserve">О ПРОВЕДЕНИИ ОЛИМПИАДЫ ПО РУССКОМУ ЯЗЫКУ СРЕДИ ОБУЧАЮЩИХСЯ ОБЩЕОБРАЗОВАТЕЛЬНЫХ УЧРЕЖДЕНИЙ РЕСПУБЛИКИ </w:t>
      </w:r>
      <w:r w:rsidR="00FE4F26" w:rsidRPr="00FE4F26">
        <w:rPr>
          <w:b/>
        </w:rPr>
        <w:t>АБХАЗИЯ</w:t>
      </w:r>
      <w:r w:rsidRPr="00583F0D">
        <w:rPr>
          <w:b/>
        </w:rPr>
        <w:t>, ПРИУРОЧЕННОЙ К 225-ЛЕТИЮ СО ДНЯ РОЖДЕНИЯ А.С. ПУШКИНА</w:t>
      </w:r>
    </w:p>
    <w:p w:rsidR="002B461C" w:rsidRDefault="00156363" w:rsidP="005C03DE">
      <w:pPr>
        <w:spacing w:line="276" w:lineRule="auto"/>
        <w:jc w:val="center"/>
        <w:rPr>
          <w:b/>
        </w:rPr>
      </w:pPr>
      <w:r>
        <w:rPr>
          <w:b/>
        </w:rPr>
        <w:t>«ПУШКИН#225»</w:t>
      </w:r>
    </w:p>
    <w:p w:rsidR="002B461C" w:rsidRDefault="002B461C">
      <w:pPr>
        <w:rPr>
          <w:b/>
          <w:bCs/>
        </w:rPr>
      </w:pPr>
    </w:p>
    <w:p w:rsidR="002B461C" w:rsidRDefault="002B461C">
      <w:pPr>
        <w:rPr>
          <w:b/>
          <w:bCs/>
        </w:rPr>
      </w:pPr>
    </w:p>
    <w:p w:rsidR="002B461C" w:rsidRDefault="002B461C">
      <w:pPr>
        <w:rPr>
          <w:b/>
          <w:bCs/>
        </w:rPr>
      </w:pPr>
    </w:p>
    <w:p w:rsidR="002B461C" w:rsidRDefault="002B461C">
      <w:pPr>
        <w:rPr>
          <w:b/>
          <w:bCs/>
        </w:rPr>
      </w:pPr>
    </w:p>
    <w:p w:rsidR="002B461C" w:rsidRDefault="002B461C">
      <w:pPr>
        <w:rPr>
          <w:b/>
          <w:bCs/>
        </w:rPr>
      </w:pPr>
    </w:p>
    <w:p w:rsidR="002B461C" w:rsidRDefault="002B461C">
      <w:pPr>
        <w:rPr>
          <w:b/>
          <w:bCs/>
        </w:rPr>
      </w:pPr>
    </w:p>
    <w:p w:rsidR="002B461C" w:rsidRDefault="002B461C">
      <w:pPr>
        <w:rPr>
          <w:b/>
          <w:bCs/>
        </w:rPr>
      </w:pPr>
    </w:p>
    <w:p w:rsidR="002B461C" w:rsidRDefault="002B461C">
      <w:pPr>
        <w:rPr>
          <w:b/>
          <w:bCs/>
        </w:rPr>
      </w:pPr>
    </w:p>
    <w:p w:rsidR="002B461C" w:rsidRDefault="002B461C">
      <w:pPr>
        <w:rPr>
          <w:b/>
          <w:bCs/>
        </w:rPr>
      </w:pPr>
    </w:p>
    <w:p w:rsidR="002B461C" w:rsidRDefault="002B461C">
      <w:pPr>
        <w:rPr>
          <w:b/>
          <w:bCs/>
        </w:rPr>
      </w:pPr>
    </w:p>
    <w:p w:rsidR="004229C3" w:rsidRDefault="004229C3">
      <w:pPr>
        <w:rPr>
          <w:b/>
          <w:bCs/>
        </w:rPr>
      </w:pPr>
    </w:p>
    <w:p w:rsidR="002B461C" w:rsidRDefault="002B461C">
      <w:pPr>
        <w:rPr>
          <w:b/>
          <w:bCs/>
        </w:rPr>
      </w:pPr>
    </w:p>
    <w:p w:rsidR="00D4592B" w:rsidRDefault="00D4592B">
      <w:pPr>
        <w:rPr>
          <w:b/>
          <w:bCs/>
        </w:rPr>
      </w:pPr>
    </w:p>
    <w:p w:rsidR="00D4592B" w:rsidRDefault="00D4592B">
      <w:pPr>
        <w:rPr>
          <w:b/>
          <w:bCs/>
        </w:rPr>
      </w:pPr>
    </w:p>
    <w:p w:rsidR="00D4592B" w:rsidRDefault="00D4592B">
      <w:pPr>
        <w:rPr>
          <w:b/>
          <w:bCs/>
        </w:rPr>
      </w:pPr>
    </w:p>
    <w:p w:rsidR="00D4592B" w:rsidRDefault="00D4592B">
      <w:pPr>
        <w:rPr>
          <w:b/>
          <w:bCs/>
        </w:rPr>
      </w:pPr>
    </w:p>
    <w:p w:rsidR="00D4592B" w:rsidRDefault="00D4592B">
      <w:pPr>
        <w:rPr>
          <w:b/>
          <w:bCs/>
        </w:rPr>
      </w:pPr>
    </w:p>
    <w:p w:rsidR="00D4592B" w:rsidRDefault="00D4592B">
      <w:pPr>
        <w:rPr>
          <w:b/>
          <w:bCs/>
        </w:rPr>
      </w:pPr>
    </w:p>
    <w:p w:rsidR="00346093" w:rsidRDefault="00346093">
      <w:pPr>
        <w:rPr>
          <w:b/>
          <w:bCs/>
        </w:rPr>
      </w:pPr>
    </w:p>
    <w:p w:rsidR="00346093" w:rsidRDefault="00346093">
      <w:pPr>
        <w:rPr>
          <w:b/>
          <w:bCs/>
        </w:rPr>
      </w:pPr>
    </w:p>
    <w:p w:rsidR="00346093" w:rsidRDefault="00346093">
      <w:pPr>
        <w:rPr>
          <w:b/>
          <w:bCs/>
        </w:rPr>
      </w:pPr>
    </w:p>
    <w:p w:rsidR="007F65B8" w:rsidRDefault="002B461C" w:rsidP="00C813EB">
      <w:pPr>
        <w:jc w:val="center"/>
        <w:rPr>
          <w:b/>
          <w:bCs/>
        </w:rPr>
      </w:pPr>
      <w:proofErr w:type="spellStart"/>
      <w:r w:rsidRPr="002B461C">
        <w:t>Армавир-</w:t>
      </w:r>
      <w:r w:rsidR="003B5DC9" w:rsidRPr="003B5DC9">
        <w:t>Сухум</w:t>
      </w:r>
      <w:proofErr w:type="spellEnd"/>
      <w:r w:rsidRPr="002B461C">
        <w:t>, 2024</w:t>
      </w:r>
    </w:p>
    <w:p w:rsidR="00977302" w:rsidRPr="00583F0D" w:rsidRDefault="00977302" w:rsidP="006113AE">
      <w:pPr>
        <w:sectPr w:rsidR="00977302" w:rsidRPr="00583F0D" w:rsidSect="002B461C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134" w:right="850" w:bottom="1134" w:left="1320" w:header="709" w:footer="284" w:gutter="0"/>
          <w:cols w:space="708"/>
          <w:docGrid w:linePitch="360"/>
        </w:sectPr>
      </w:pPr>
    </w:p>
    <w:p w:rsidR="00F343F3" w:rsidRPr="00583F0D" w:rsidRDefault="006A6426" w:rsidP="006A6426">
      <w:pPr>
        <w:pStyle w:val="Default"/>
        <w:jc w:val="center"/>
      </w:pPr>
      <w:r w:rsidRPr="00583F0D">
        <w:rPr>
          <w:b/>
          <w:bCs/>
        </w:rPr>
        <w:lastRenderedPageBreak/>
        <w:t>1. ОБЩИЕ ПОЛОЖЕНИЯ</w:t>
      </w:r>
    </w:p>
    <w:p w:rsidR="00D13549" w:rsidRPr="00583F0D" w:rsidRDefault="00F343F3" w:rsidP="00803551">
      <w:pPr>
        <w:pStyle w:val="Default"/>
        <w:ind w:firstLine="709"/>
        <w:jc w:val="both"/>
      </w:pPr>
      <w:r w:rsidRPr="00583F0D">
        <w:t xml:space="preserve">1.1. </w:t>
      </w:r>
      <w:r w:rsidR="00E4672A" w:rsidRPr="00583F0D">
        <w:t xml:space="preserve">Язык является универсальной формой культуры, он выполняет роль интегрирующего механизма различных культурных форм в единую целостную систему. </w:t>
      </w:r>
      <w:r w:rsidR="00F10D2D" w:rsidRPr="00583F0D">
        <w:t>Исторически дружественный характер связей между</w:t>
      </w:r>
      <w:r w:rsidR="00803551" w:rsidRPr="00583F0D">
        <w:t xml:space="preserve"> абхазским</w:t>
      </w:r>
      <w:r w:rsidR="00956042">
        <w:t xml:space="preserve"> </w:t>
      </w:r>
      <w:r w:rsidR="00F10D2D" w:rsidRPr="00583F0D">
        <w:t xml:space="preserve">и русским народами обусловил особую роль русского языка в </w:t>
      </w:r>
      <w:r w:rsidR="00E4672A" w:rsidRPr="00583F0D">
        <w:t xml:space="preserve">общественной и культурной жизни </w:t>
      </w:r>
      <w:r w:rsidR="00956042" w:rsidRPr="004F78F1">
        <w:t>республики</w:t>
      </w:r>
      <w:r w:rsidR="00E4672A" w:rsidRPr="00583F0D">
        <w:t xml:space="preserve">. </w:t>
      </w:r>
      <w:r w:rsidR="00F10D2D" w:rsidRPr="00583F0D">
        <w:t xml:space="preserve">Популяризация и продвижение русского языка, русской культуры и российского образования - одно из приоритетных общегосударственных направлений, в целях реализации которого </w:t>
      </w:r>
      <w:r w:rsidR="00EB43BB" w:rsidRPr="00583F0D">
        <w:t xml:space="preserve">за счет средств федерального бюджета в рамках государственного задания Министерства просвещения Российской Федерации </w:t>
      </w:r>
      <w:r w:rsidR="005D218F">
        <w:rPr>
          <w:szCs w:val="28"/>
        </w:rPr>
        <w:t xml:space="preserve">по организации и реализации мероприятий по распространению лучших практик российского образования в рамках международного сотрудничества в сфере общего образования, направленных на продвижение образования на русском языке </w:t>
      </w:r>
      <w:r w:rsidR="002B461C" w:rsidRPr="003B190A">
        <w:rPr>
          <w:szCs w:val="28"/>
        </w:rPr>
        <w:t>в Республике Абхазия</w:t>
      </w:r>
      <w:r w:rsidR="003B190A">
        <w:rPr>
          <w:szCs w:val="28"/>
        </w:rPr>
        <w:t xml:space="preserve"> </w:t>
      </w:r>
      <w:r w:rsidR="005D218F" w:rsidRPr="00C75B6A">
        <w:rPr>
          <w:szCs w:val="28"/>
        </w:rPr>
        <w:t xml:space="preserve">(соглашение № </w:t>
      </w:r>
      <w:r w:rsidR="005D218F" w:rsidRPr="00AC599E">
        <w:rPr>
          <w:szCs w:val="28"/>
        </w:rPr>
        <w:t>073-00016-24-02</w:t>
      </w:r>
      <w:r w:rsidR="005D218F">
        <w:rPr>
          <w:szCs w:val="28"/>
        </w:rPr>
        <w:t xml:space="preserve"> от 06</w:t>
      </w:r>
      <w:r w:rsidR="005D218F" w:rsidRPr="00C75B6A">
        <w:rPr>
          <w:szCs w:val="28"/>
        </w:rPr>
        <w:t>.0</w:t>
      </w:r>
      <w:r w:rsidR="005D218F">
        <w:rPr>
          <w:szCs w:val="28"/>
        </w:rPr>
        <w:t>3.2024</w:t>
      </w:r>
      <w:r w:rsidR="005D218F" w:rsidRPr="00C75B6A">
        <w:rPr>
          <w:szCs w:val="28"/>
        </w:rPr>
        <w:t>)</w:t>
      </w:r>
      <w:r w:rsidR="005D218F">
        <w:rPr>
          <w:szCs w:val="28"/>
        </w:rPr>
        <w:t xml:space="preserve">. </w:t>
      </w:r>
      <w:r w:rsidR="00803551" w:rsidRPr="00583F0D">
        <w:t>Основные направления международной деятельности по продвижению русского языка за рубежом включают сотрудничество с вузами-партнерами, а также комплекс культурно-образовательных мероприятий.</w:t>
      </w:r>
    </w:p>
    <w:p w:rsidR="00D13549" w:rsidRPr="005D218F" w:rsidRDefault="00D13549" w:rsidP="00D13549">
      <w:pPr>
        <w:pStyle w:val="Default"/>
        <w:ind w:firstLine="709"/>
        <w:jc w:val="both"/>
      </w:pPr>
      <w:r w:rsidRPr="00583F0D">
        <w:t>В целях развития и укрепления отношений дружб</w:t>
      </w:r>
      <w:r w:rsidR="00414D8F" w:rsidRPr="00583F0D">
        <w:t>ы и добрососедства между Российской Федерацией</w:t>
      </w:r>
      <w:r w:rsidR="00803551" w:rsidRPr="00583F0D">
        <w:t xml:space="preserve">, </w:t>
      </w:r>
      <w:r w:rsidR="004A4BDB" w:rsidRPr="004A4BDB">
        <w:t>Республик</w:t>
      </w:r>
      <w:r w:rsidR="00FE4F26">
        <w:t>ой</w:t>
      </w:r>
      <w:r w:rsidR="004A4BDB" w:rsidRPr="004A4BDB">
        <w:t xml:space="preserve"> Абхазия </w:t>
      </w:r>
      <w:r w:rsidR="00414D8F" w:rsidRPr="00583F0D">
        <w:t>(далее также с</w:t>
      </w:r>
      <w:r w:rsidR="00AB7D40">
        <w:t xml:space="preserve">оответственно – Россия, </w:t>
      </w:r>
      <w:r w:rsidR="004A4BDB" w:rsidRPr="004A4BDB">
        <w:rPr>
          <w:szCs w:val="28"/>
        </w:rPr>
        <w:t>Абхазия</w:t>
      </w:r>
      <w:r w:rsidR="00414D8F" w:rsidRPr="00583F0D">
        <w:t>)</w:t>
      </w:r>
      <w:r w:rsidRPr="00583F0D">
        <w:t xml:space="preserve"> в области образования, опираясь на близость культур, многовековые традиции духовного общения и дружественные связи своих народов </w:t>
      </w:r>
      <w:r w:rsidR="00414D8F" w:rsidRPr="00583F0D">
        <w:t>федеральное государственное бюджетное образовательное учреждение высшего образования «</w:t>
      </w:r>
      <w:proofErr w:type="spellStart"/>
      <w:r w:rsidR="00414D8F" w:rsidRPr="00583F0D">
        <w:t>Армавирский</w:t>
      </w:r>
      <w:proofErr w:type="spellEnd"/>
      <w:r w:rsidR="00414D8F" w:rsidRPr="00583F0D">
        <w:t xml:space="preserve"> государственный педагогический университет» (далее также – </w:t>
      </w:r>
      <w:r w:rsidRPr="00583F0D">
        <w:t>ФГБОУ ВО «АГПУ»</w:t>
      </w:r>
      <w:r w:rsidR="00414D8F" w:rsidRPr="00583F0D">
        <w:t>, АГПУ, Университет)</w:t>
      </w:r>
      <w:r w:rsidRPr="00583F0D">
        <w:t xml:space="preserve"> проводит Международн</w:t>
      </w:r>
      <w:r w:rsidR="00045742" w:rsidRPr="00583F0D">
        <w:t>ую</w:t>
      </w:r>
      <w:r w:rsidRPr="00583F0D">
        <w:t xml:space="preserve"> олимпиад</w:t>
      </w:r>
      <w:r w:rsidR="00045742" w:rsidRPr="00583F0D">
        <w:t>у</w:t>
      </w:r>
      <w:r w:rsidRPr="00583F0D">
        <w:t xml:space="preserve"> по русскому языку для обучающихся общеобразова</w:t>
      </w:r>
      <w:r w:rsidR="00C11A7E" w:rsidRPr="00583F0D">
        <w:t xml:space="preserve">тельных организаций </w:t>
      </w:r>
      <w:r w:rsidR="00956042">
        <w:t>Абхазии</w:t>
      </w:r>
      <w:r w:rsidR="00AB7D40">
        <w:t xml:space="preserve">, </w:t>
      </w:r>
      <w:r w:rsidR="00976118" w:rsidRPr="00583F0D">
        <w:t>приуроченную к 225-лети</w:t>
      </w:r>
      <w:r w:rsidR="005D218F">
        <w:t>ю со дня рождения А.С. Пушкина «ПУШКИН</w:t>
      </w:r>
      <w:r w:rsidR="005D218F" w:rsidRPr="005D218F">
        <w:t>#225</w:t>
      </w:r>
      <w:r w:rsidR="005D218F">
        <w:t>».</w:t>
      </w:r>
    </w:p>
    <w:p w:rsidR="00976118" w:rsidRPr="005D218F" w:rsidRDefault="00976118" w:rsidP="00976118">
      <w:pPr>
        <w:ind w:firstLine="567"/>
        <w:jc w:val="both"/>
      </w:pPr>
      <w:r w:rsidRPr="00583F0D">
        <w:t xml:space="preserve">Настоящее Положение об Олимпиаде по русскому языку среди обучающихся общеобразовательных учреждений Республики </w:t>
      </w:r>
      <w:r w:rsidR="00FE4F26" w:rsidRPr="004A4BDB">
        <w:t>Абхазия</w:t>
      </w:r>
      <w:r w:rsidRPr="00583F0D">
        <w:t xml:space="preserve">, приуроченной к 225-летию со дня рождения А.С. Пушкина (далее также – Положение, Олимпиада соответственно) определяет порядок организации и проведения Олимпиады, ее организационно-методическое обеспечение, правила участия в Олимпиаде и определения </w:t>
      </w:r>
      <w:r w:rsidRPr="005D218F">
        <w:t>победителей и призеров, права победителей и призеров Олимпиады</w:t>
      </w:r>
      <w:r w:rsidR="005D218F" w:rsidRPr="005D218F">
        <w:t xml:space="preserve"> </w:t>
      </w:r>
      <w:r w:rsidR="005D218F">
        <w:t>«ПУШКИН</w:t>
      </w:r>
      <w:r w:rsidR="005D218F" w:rsidRPr="005D218F">
        <w:t>#225</w:t>
      </w:r>
      <w:r w:rsidR="005D218F">
        <w:t>».</w:t>
      </w:r>
    </w:p>
    <w:p w:rsidR="005D218F" w:rsidRPr="005D218F" w:rsidRDefault="00976118" w:rsidP="005D218F">
      <w:pPr>
        <w:pStyle w:val="Default"/>
        <w:ind w:firstLine="709"/>
        <w:jc w:val="both"/>
      </w:pPr>
      <w:r w:rsidRPr="005D218F">
        <w:t xml:space="preserve">1.2. Олимпиада направлена на популяризацию и распространение русского языка в Республике </w:t>
      </w:r>
      <w:r w:rsidR="00FE4F26" w:rsidRPr="004A4BDB">
        <w:t>Абхазия</w:t>
      </w:r>
      <w:r w:rsidRPr="005D218F">
        <w:t>, выявление талантливой молодежи и развитие творческих способностей иностранных обучающихся.</w:t>
      </w:r>
    </w:p>
    <w:p w:rsidR="00976118" w:rsidRPr="00583F0D" w:rsidRDefault="005D218F" w:rsidP="00976118">
      <w:pPr>
        <w:pStyle w:val="Default"/>
        <w:ind w:firstLine="709"/>
        <w:jc w:val="both"/>
      </w:pPr>
      <w:r w:rsidRPr="005D218F">
        <w:rPr>
          <w:bCs/>
        </w:rPr>
        <w:t>1.3</w:t>
      </w:r>
      <w:r w:rsidR="00976118" w:rsidRPr="00956042">
        <w:t>.</w:t>
      </w:r>
      <w:r w:rsidR="00976118" w:rsidRPr="005D218F">
        <w:rPr>
          <w:b/>
          <w:bCs/>
        </w:rPr>
        <w:t xml:space="preserve"> </w:t>
      </w:r>
      <w:r w:rsidR="00976118" w:rsidRPr="005D218F">
        <w:t>Организатором Олимпиады</w:t>
      </w:r>
      <w:r>
        <w:t xml:space="preserve"> является ФГБОУ ВО «АГПУ</w:t>
      </w:r>
      <w:r w:rsidRPr="003B190A">
        <w:t xml:space="preserve">», </w:t>
      </w:r>
      <w:proofErr w:type="spellStart"/>
      <w:r w:rsidRPr="003B190A">
        <w:t>соорганизатор</w:t>
      </w:r>
      <w:r w:rsidR="0041622D">
        <w:t>ами</w:t>
      </w:r>
      <w:proofErr w:type="spellEnd"/>
      <w:r w:rsidR="0041622D">
        <w:t xml:space="preserve"> </w:t>
      </w:r>
      <w:r w:rsidRPr="003B190A">
        <w:t>явля</w:t>
      </w:r>
      <w:r w:rsidR="0041622D">
        <w:t>ю</w:t>
      </w:r>
      <w:r w:rsidR="003B5DC9" w:rsidRPr="003B190A">
        <w:t>тся</w:t>
      </w:r>
      <w:r w:rsidR="002F3111">
        <w:t>:</w:t>
      </w:r>
      <w:r w:rsidRPr="003B190A">
        <w:t xml:space="preserve"> </w:t>
      </w:r>
      <w:r w:rsidR="00122348" w:rsidRPr="003B190A">
        <w:t xml:space="preserve">Представительство </w:t>
      </w:r>
      <w:proofErr w:type="spellStart"/>
      <w:r w:rsidR="00122348" w:rsidRPr="003B190A">
        <w:t>Россотрудничества</w:t>
      </w:r>
      <w:proofErr w:type="spellEnd"/>
      <w:r w:rsidR="00122348" w:rsidRPr="003B190A">
        <w:t xml:space="preserve"> в Республике Абхазия</w:t>
      </w:r>
      <w:r w:rsidR="00122348">
        <w:t xml:space="preserve">, </w:t>
      </w:r>
      <w:r w:rsidR="002F3111" w:rsidRPr="0041622D">
        <w:t>Министе</w:t>
      </w:r>
      <w:r w:rsidR="002F3111">
        <w:t>рство просвещения Республики Абхазия</w:t>
      </w:r>
      <w:r w:rsidR="0041622D">
        <w:t xml:space="preserve">, </w:t>
      </w:r>
    </w:p>
    <w:p w:rsidR="00976118" w:rsidRPr="00583F0D" w:rsidRDefault="005D218F" w:rsidP="00976118">
      <w:pPr>
        <w:pStyle w:val="Default"/>
        <w:ind w:firstLine="709"/>
        <w:jc w:val="both"/>
      </w:pPr>
      <w:r>
        <w:t>1.4</w:t>
      </w:r>
      <w:r w:rsidR="00976118" w:rsidRPr="00583F0D">
        <w:t xml:space="preserve">. </w:t>
      </w:r>
      <w:r w:rsidR="00976118" w:rsidRPr="00583F0D">
        <w:rPr>
          <w:bCs/>
        </w:rPr>
        <w:t xml:space="preserve">Организационно-техническое сопровождение Олимпиады осуществляют </w:t>
      </w:r>
      <w:r>
        <w:t xml:space="preserve">АГПУ и </w:t>
      </w:r>
      <w:proofErr w:type="spellStart"/>
      <w:r>
        <w:t>соорганизатор</w:t>
      </w:r>
      <w:r w:rsidR="0041622D">
        <w:t>ы</w:t>
      </w:r>
      <w:proofErr w:type="spellEnd"/>
      <w:r>
        <w:t>.</w:t>
      </w:r>
    </w:p>
    <w:p w:rsidR="00976118" w:rsidRPr="00583F0D" w:rsidRDefault="005D218F" w:rsidP="00976118">
      <w:pPr>
        <w:pStyle w:val="Default"/>
        <w:ind w:firstLine="709"/>
        <w:jc w:val="both"/>
      </w:pPr>
      <w:r>
        <w:t>1.5</w:t>
      </w:r>
      <w:r w:rsidR="00976118" w:rsidRPr="00583F0D">
        <w:t xml:space="preserve">. Язык проведения Олимпиады – русский. </w:t>
      </w:r>
    </w:p>
    <w:p w:rsidR="00976118" w:rsidRPr="005D218F" w:rsidRDefault="005D218F" w:rsidP="00976118">
      <w:pPr>
        <w:pStyle w:val="Default"/>
        <w:ind w:firstLine="709"/>
        <w:jc w:val="both"/>
        <w:rPr>
          <w:color w:val="auto"/>
        </w:rPr>
      </w:pPr>
      <w:r w:rsidRPr="005D218F">
        <w:t>1.6</w:t>
      </w:r>
      <w:r w:rsidR="00976118" w:rsidRPr="005D218F">
        <w:t xml:space="preserve">. Олимпиадные задания создаются с учетом целевой аудитории – обучающиеся </w:t>
      </w:r>
      <w:r w:rsidR="00976118" w:rsidRPr="005D218F">
        <w:rPr>
          <w:color w:val="auto"/>
        </w:rPr>
        <w:t>общеобразовательных</w:t>
      </w:r>
      <w:r w:rsidR="00AB7D40" w:rsidRPr="005D218F">
        <w:rPr>
          <w:color w:val="auto"/>
        </w:rPr>
        <w:t xml:space="preserve"> организаций </w:t>
      </w:r>
      <w:r w:rsidR="004A4BDB" w:rsidRPr="004A4BDB">
        <w:rPr>
          <w:color w:val="auto"/>
        </w:rPr>
        <w:t>Республик</w:t>
      </w:r>
      <w:r w:rsidR="00FE4F26">
        <w:rPr>
          <w:color w:val="auto"/>
        </w:rPr>
        <w:t>и</w:t>
      </w:r>
      <w:r w:rsidR="004A4BDB" w:rsidRPr="004A4BDB">
        <w:rPr>
          <w:color w:val="auto"/>
        </w:rPr>
        <w:t xml:space="preserve"> Абхазия</w:t>
      </w:r>
      <w:r w:rsidR="00976118" w:rsidRPr="005D218F">
        <w:rPr>
          <w:color w:val="auto"/>
        </w:rPr>
        <w:t xml:space="preserve"> </w:t>
      </w:r>
      <w:r w:rsidR="00FD1661" w:rsidRPr="005D218F">
        <w:rPr>
          <w:color w:val="auto"/>
        </w:rPr>
        <w:t>в возрасте 12</w:t>
      </w:r>
      <w:r w:rsidR="00976118" w:rsidRPr="005D218F">
        <w:rPr>
          <w:color w:val="auto"/>
        </w:rPr>
        <w:t>-1</w:t>
      </w:r>
      <w:r w:rsidR="00990B7F" w:rsidRPr="005D218F">
        <w:rPr>
          <w:color w:val="auto"/>
        </w:rPr>
        <w:t>7</w:t>
      </w:r>
      <w:r w:rsidR="00976118" w:rsidRPr="005D218F">
        <w:rPr>
          <w:color w:val="auto"/>
        </w:rPr>
        <w:t xml:space="preserve"> лет.</w:t>
      </w:r>
    </w:p>
    <w:p w:rsidR="00976118" w:rsidRPr="005D218F" w:rsidRDefault="005D218F" w:rsidP="00976118">
      <w:pPr>
        <w:pStyle w:val="Default"/>
        <w:ind w:firstLine="709"/>
        <w:jc w:val="both"/>
        <w:rPr>
          <w:color w:val="auto"/>
        </w:rPr>
      </w:pPr>
      <w:r w:rsidRPr="005D218F">
        <w:rPr>
          <w:color w:val="auto"/>
        </w:rPr>
        <w:t>1.7</w:t>
      </w:r>
      <w:r w:rsidR="00976118" w:rsidRPr="005D218F">
        <w:rPr>
          <w:color w:val="auto"/>
        </w:rPr>
        <w:t>. Финансовое обеспечение проведения Олимпиады осуществляется за счет средств федерально</w:t>
      </w:r>
      <w:r w:rsidRPr="005D218F">
        <w:rPr>
          <w:color w:val="auto"/>
        </w:rPr>
        <w:t>го бюджета Российской Федерации.</w:t>
      </w:r>
    </w:p>
    <w:p w:rsidR="00976118" w:rsidRPr="00583F0D" w:rsidRDefault="005D218F" w:rsidP="00976118">
      <w:pPr>
        <w:pStyle w:val="Default"/>
        <w:ind w:firstLine="709"/>
        <w:jc w:val="both"/>
        <w:rPr>
          <w:color w:val="auto"/>
        </w:rPr>
      </w:pPr>
      <w:r w:rsidRPr="005D218F">
        <w:rPr>
          <w:color w:val="auto"/>
        </w:rPr>
        <w:t>1.8.</w:t>
      </w:r>
      <w:r w:rsidR="00976118" w:rsidRPr="005D218F">
        <w:rPr>
          <w:color w:val="auto"/>
        </w:rPr>
        <w:t xml:space="preserve"> Взимание платы за участие в Олимпиаде не предусмотрено.</w:t>
      </w:r>
    </w:p>
    <w:p w:rsidR="00AA58A0" w:rsidRPr="00AA58A0" w:rsidRDefault="005D218F" w:rsidP="0097611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1.9</w:t>
      </w:r>
      <w:r w:rsidR="00AA58A0" w:rsidRPr="00583F0D">
        <w:rPr>
          <w:color w:val="auto"/>
        </w:rPr>
        <w:t>. Положение действует на период проведения Олимпиады.</w:t>
      </w:r>
    </w:p>
    <w:p w:rsidR="006A6426" w:rsidRPr="006A6426" w:rsidRDefault="006A6426" w:rsidP="006A6426">
      <w:pPr>
        <w:pStyle w:val="Default"/>
        <w:jc w:val="both"/>
      </w:pPr>
    </w:p>
    <w:p w:rsidR="006A6426" w:rsidRPr="006A6426" w:rsidRDefault="006A6426" w:rsidP="006A6426">
      <w:pPr>
        <w:pStyle w:val="Default"/>
        <w:jc w:val="center"/>
        <w:rPr>
          <w:b/>
        </w:rPr>
      </w:pPr>
      <w:r w:rsidRPr="006A6426">
        <w:rPr>
          <w:b/>
        </w:rPr>
        <w:t>2. ЦЕЛЬ И ЗАДАЧИ ОЛИМПИАДЫ</w:t>
      </w:r>
    </w:p>
    <w:p w:rsidR="00F343F3" w:rsidRPr="00583F0D" w:rsidRDefault="006A6426" w:rsidP="006A6426">
      <w:pPr>
        <w:pStyle w:val="Default"/>
        <w:ind w:firstLine="709"/>
        <w:jc w:val="both"/>
      </w:pPr>
      <w:r w:rsidRPr="006A6426">
        <w:rPr>
          <w:bCs/>
        </w:rPr>
        <w:t>2.1</w:t>
      </w:r>
      <w:r w:rsidR="00F343F3" w:rsidRPr="006A6426">
        <w:rPr>
          <w:bCs/>
        </w:rPr>
        <w:t>.</w:t>
      </w:r>
      <w:r w:rsidR="00F343F3" w:rsidRPr="006A6426">
        <w:rPr>
          <w:b/>
          <w:bCs/>
        </w:rPr>
        <w:t xml:space="preserve"> </w:t>
      </w:r>
      <w:r w:rsidR="00F343F3" w:rsidRPr="006A6426">
        <w:t>Цель Олимпиады –</w:t>
      </w:r>
      <w:r w:rsidR="00990B7F" w:rsidRPr="00990B7F">
        <w:t xml:space="preserve"> </w:t>
      </w:r>
      <w:r w:rsidR="006817BF" w:rsidRPr="00583F0D">
        <w:t>формирование устойчивого познавательного интереса к изучению русского языка как языка межнациональной коммуникации.</w:t>
      </w:r>
    </w:p>
    <w:p w:rsidR="00F343F3" w:rsidRPr="00583F0D" w:rsidRDefault="006A6426" w:rsidP="006A6426">
      <w:pPr>
        <w:pStyle w:val="Default"/>
        <w:ind w:firstLine="709"/>
        <w:jc w:val="both"/>
      </w:pPr>
      <w:r w:rsidRPr="00583F0D">
        <w:t>2.2</w:t>
      </w:r>
      <w:r w:rsidR="00F343F3" w:rsidRPr="00583F0D">
        <w:t>. Задачи Олимпиады</w:t>
      </w:r>
      <w:r w:rsidR="00E076D5" w:rsidRPr="00583F0D">
        <w:t>:</w:t>
      </w:r>
    </w:p>
    <w:p w:rsidR="00F343F3" w:rsidRPr="00583F0D" w:rsidRDefault="006817BF" w:rsidP="006A6426">
      <w:pPr>
        <w:pStyle w:val="Default"/>
        <w:ind w:firstLine="709"/>
        <w:jc w:val="both"/>
      </w:pPr>
      <w:r w:rsidRPr="00583F0D">
        <w:t xml:space="preserve">2.2.1. расширение контактов между обучающимися Российской Федерации </w:t>
      </w:r>
      <w:r w:rsidRPr="004F78F1">
        <w:t xml:space="preserve">и </w:t>
      </w:r>
      <w:r w:rsidR="004A4BDB" w:rsidRPr="004F78F1">
        <w:t>Республик</w:t>
      </w:r>
      <w:r w:rsidR="004F78F1" w:rsidRPr="004F78F1">
        <w:t xml:space="preserve">и </w:t>
      </w:r>
      <w:r w:rsidR="004A4BDB" w:rsidRPr="004F78F1">
        <w:t>Абхазия</w:t>
      </w:r>
      <w:r w:rsidRPr="004F78F1">
        <w:t>;</w:t>
      </w:r>
      <w:r w:rsidRPr="00583F0D">
        <w:t xml:space="preserve"> </w:t>
      </w:r>
    </w:p>
    <w:p w:rsidR="006817BF" w:rsidRPr="00583F0D" w:rsidRDefault="006817BF" w:rsidP="006A6426">
      <w:pPr>
        <w:pStyle w:val="Default"/>
        <w:ind w:firstLine="709"/>
        <w:jc w:val="both"/>
      </w:pPr>
      <w:r w:rsidRPr="00583F0D">
        <w:lastRenderedPageBreak/>
        <w:t xml:space="preserve">2.2.2. повышение мотивации школьников к изучению русского языка и обучению в Российской Федерации; </w:t>
      </w:r>
    </w:p>
    <w:p w:rsidR="006817BF" w:rsidRPr="00583F0D" w:rsidRDefault="006817BF" w:rsidP="006A6426">
      <w:pPr>
        <w:pStyle w:val="Default"/>
        <w:ind w:firstLine="709"/>
        <w:jc w:val="both"/>
      </w:pPr>
      <w:r w:rsidRPr="00583F0D">
        <w:t xml:space="preserve">2.2.3. развитие и совершенствование навыков владения русским языком, творческих способностей, умения планировать личный карьерный рост, вовлечение в </w:t>
      </w:r>
      <w:proofErr w:type="spellStart"/>
      <w:r w:rsidRPr="00583F0D">
        <w:t>профориентационную</w:t>
      </w:r>
      <w:proofErr w:type="spellEnd"/>
      <w:r w:rsidRPr="00583F0D">
        <w:t xml:space="preserve"> деятельность; </w:t>
      </w:r>
    </w:p>
    <w:p w:rsidR="006817BF" w:rsidRPr="00583F0D" w:rsidRDefault="006817BF" w:rsidP="006A6426">
      <w:pPr>
        <w:pStyle w:val="Default"/>
        <w:ind w:firstLine="709"/>
        <w:jc w:val="both"/>
      </w:pPr>
      <w:r w:rsidRPr="00583F0D">
        <w:t>2.2.4. стимулирование соревновательной среды и создание условий для проявления творческих стремлений обучающихся</w:t>
      </w:r>
      <w:r w:rsidR="00990B7F" w:rsidRPr="00583F0D">
        <w:t>.</w:t>
      </w:r>
    </w:p>
    <w:p w:rsidR="006A6426" w:rsidRPr="00583F0D" w:rsidRDefault="006A6426" w:rsidP="006A6426">
      <w:pPr>
        <w:pStyle w:val="Default"/>
        <w:ind w:firstLine="709"/>
        <w:jc w:val="both"/>
      </w:pPr>
    </w:p>
    <w:p w:rsidR="00DB139A" w:rsidRPr="00583F0D" w:rsidRDefault="00DB139A" w:rsidP="00E441D4">
      <w:pPr>
        <w:pStyle w:val="Default"/>
        <w:jc w:val="center"/>
        <w:rPr>
          <w:b/>
        </w:rPr>
      </w:pPr>
      <w:r w:rsidRPr="00583F0D">
        <w:rPr>
          <w:b/>
        </w:rPr>
        <w:t>3. УЧАСТНИКИ ОЛИМПИАДЫ</w:t>
      </w:r>
    </w:p>
    <w:p w:rsidR="00F343F3" w:rsidRPr="00583F0D" w:rsidRDefault="00DB139A" w:rsidP="00D61613">
      <w:pPr>
        <w:pStyle w:val="Default"/>
        <w:ind w:firstLine="709"/>
        <w:jc w:val="both"/>
      </w:pPr>
      <w:r w:rsidRPr="00583F0D">
        <w:rPr>
          <w:bCs/>
        </w:rPr>
        <w:t>3.1.</w:t>
      </w:r>
      <w:r w:rsidR="00F343F3" w:rsidRPr="00583F0D">
        <w:rPr>
          <w:b/>
          <w:bCs/>
        </w:rPr>
        <w:t xml:space="preserve"> </w:t>
      </w:r>
      <w:r w:rsidR="00F343F3" w:rsidRPr="00583F0D">
        <w:t>К участию в Олимпиаде допускаются</w:t>
      </w:r>
      <w:r w:rsidR="00D61613" w:rsidRPr="00583F0D">
        <w:t xml:space="preserve"> </w:t>
      </w:r>
      <w:r w:rsidRPr="00583F0D">
        <w:t xml:space="preserve">обучающиеся общеобразовательных организаций </w:t>
      </w:r>
      <w:r w:rsidR="004F78F1">
        <w:t>Абхазии</w:t>
      </w:r>
      <w:r w:rsidR="006817BF" w:rsidRPr="00583F0D">
        <w:t xml:space="preserve"> </w:t>
      </w:r>
      <w:r w:rsidR="004E4BED" w:rsidRPr="00583F0D">
        <w:t>в возрасте 1</w:t>
      </w:r>
      <w:r w:rsidR="00990B7F" w:rsidRPr="00583F0D">
        <w:t>2</w:t>
      </w:r>
      <w:r w:rsidR="004E4BED" w:rsidRPr="00583F0D">
        <w:t>-1</w:t>
      </w:r>
      <w:r w:rsidR="00990B7F" w:rsidRPr="00583F0D">
        <w:t>7</w:t>
      </w:r>
      <w:r w:rsidR="004E4BED" w:rsidRPr="00583F0D">
        <w:t xml:space="preserve"> лет</w:t>
      </w:r>
      <w:r w:rsidR="006817BF" w:rsidRPr="00583F0D">
        <w:t>.</w:t>
      </w:r>
      <w:r w:rsidR="00F343F3" w:rsidRPr="00583F0D">
        <w:t xml:space="preserve"> </w:t>
      </w:r>
    </w:p>
    <w:p w:rsidR="00DB139A" w:rsidRPr="006A6426" w:rsidRDefault="00DB139A" w:rsidP="00DB139A">
      <w:pPr>
        <w:pStyle w:val="Default"/>
        <w:ind w:firstLine="709"/>
        <w:jc w:val="both"/>
      </w:pPr>
      <w:r w:rsidRPr="00583F0D">
        <w:rPr>
          <w:bCs/>
        </w:rPr>
        <w:t>3.2.</w:t>
      </w:r>
      <w:r w:rsidRPr="00583F0D">
        <w:rPr>
          <w:b/>
          <w:bCs/>
        </w:rPr>
        <w:t xml:space="preserve"> </w:t>
      </w:r>
      <w:r w:rsidRPr="00583F0D">
        <w:t>Формат участия – индивидуальный.</w:t>
      </w:r>
      <w:r w:rsidRPr="006A6426">
        <w:t xml:space="preserve"> </w:t>
      </w:r>
    </w:p>
    <w:p w:rsidR="00F343F3" w:rsidRPr="006A6426" w:rsidRDefault="00F343F3" w:rsidP="006A6426">
      <w:pPr>
        <w:pStyle w:val="Default"/>
        <w:jc w:val="both"/>
      </w:pPr>
    </w:p>
    <w:p w:rsidR="00F343F3" w:rsidRPr="00583F0D" w:rsidRDefault="00DB139A" w:rsidP="00DB139A">
      <w:pPr>
        <w:pStyle w:val="Default"/>
        <w:jc w:val="center"/>
      </w:pPr>
      <w:r w:rsidRPr="00583F0D">
        <w:rPr>
          <w:b/>
          <w:bCs/>
        </w:rPr>
        <w:t>4. ПОРЯДОК ОРГАНИЗАЦИИ ОЛИМПИАДЫ</w:t>
      </w:r>
    </w:p>
    <w:p w:rsidR="00000774" w:rsidRPr="00583F0D" w:rsidRDefault="00AC5E68" w:rsidP="00DB6879">
      <w:pPr>
        <w:pStyle w:val="Default"/>
        <w:ind w:firstLine="709"/>
        <w:jc w:val="both"/>
      </w:pPr>
      <w:r w:rsidRPr="00583F0D">
        <w:rPr>
          <w:bCs/>
        </w:rPr>
        <w:t>4.1</w:t>
      </w:r>
      <w:r w:rsidR="00DB139A" w:rsidRPr="00583F0D">
        <w:rPr>
          <w:bCs/>
        </w:rPr>
        <w:t>.</w:t>
      </w:r>
      <w:r w:rsidR="006F25B0" w:rsidRPr="00583F0D">
        <w:t xml:space="preserve"> Олимпиада проводится в два этапа: 1 этап (отборочный) в </w:t>
      </w:r>
      <w:proofErr w:type="spellStart"/>
      <w:r w:rsidR="006F25B0" w:rsidRPr="00583F0D">
        <w:t>онлайн-формате</w:t>
      </w:r>
      <w:proofErr w:type="spellEnd"/>
      <w:r w:rsidR="006F25B0" w:rsidRPr="00583F0D">
        <w:t>; 2 этап (финальный) в очном формате.</w:t>
      </w:r>
      <w:r w:rsidR="00DB139A" w:rsidRPr="00583F0D">
        <w:rPr>
          <w:bCs/>
        </w:rPr>
        <w:t xml:space="preserve"> </w:t>
      </w:r>
    </w:p>
    <w:p w:rsidR="00DB139A" w:rsidRPr="00583F0D" w:rsidRDefault="00AC5E68" w:rsidP="00DB139A">
      <w:pPr>
        <w:pStyle w:val="Default"/>
        <w:ind w:firstLine="709"/>
        <w:jc w:val="both"/>
      </w:pPr>
      <w:r w:rsidRPr="00583F0D">
        <w:rPr>
          <w:bCs/>
        </w:rPr>
        <w:t>4.2</w:t>
      </w:r>
      <w:r w:rsidR="00D11359" w:rsidRPr="00583F0D">
        <w:rPr>
          <w:bCs/>
        </w:rPr>
        <w:t>.</w:t>
      </w:r>
      <w:r w:rsidR="00DB139A" w:rsidRPr="00583F0D">
        <w:rPr>
          <w:bCs/>
        </w:rPr>
        <w:t xml:space="preserve"> </w:t>
      </w:r>
      <w:r w:rsidRPr="00583F0D">
        <w:t>Сроки проведения – сентябрь-</w:t>
      </w:r>
      <w:r w:rsidR="00990B7F" w:rsidRPr="00583F0D">
        <w:t>ноя</w:t>
      </w:r>
      <w:r w:rsidRPr="00583F0D">
        <w:t>брь 202</w:t>
      </w:r>
      <w:r w:rsidR="00803485" w:rsidRPr="00583F0D">
        <w:t>4</w:t>
      </w:r>
      <w:r w:rsidRPr="00583F0D">
        <w:t xml:space="preserve"> г.</w:t>
      </w:r>
    </w:p>
    <w:p w:rsidR="00DB139A" w:rsidRPr="00583F0D" w:rsidRDefault="00DB6879" w:rsidP="0098725A">
      <w:pPr>
        <w:pStyle w:val="Default"/>
        <w:ind w:firstLine="709"/>
        <w:jc w:val="both"/>
      </w:pPr>
      <w:r w:rsidRPr="00583F0D">
        <w:t xml:space="preserve">4.3. </w:t>
      </w:r>
      <w:r w:rsidR="00AC5E68" w:rsidRPr="00583F0D">
        <w:t xml:space="preserve">Информация об условиях Олимпиады, времени и месте проведения финального этапа Олимпиады размещается на официальном сайте ФГБОУ ВО «АГПУ» </w:t>
      </w:r>
      <w:proofErr w:type="spellStart"/>
      <w:r w:rsidR="00AC5E68" w:rsidRPr="00583F0D">
        <w:t>агпу.рф</w:t>
      </w:r>
      <w:proofErr w:type="spellEnd"/>
      <w:r w:rsidR="00AC5E68" w:rsidRPr="00583F0D">
        <w:t xml:space="preserve">, на </w:t>
      </w:r>
      <w:r w:rsidR="00E441D4" w:rsidRPr="00583F0D">
        <w:t>учебно-методическом портале «</w:t>
      </w:r>
      <w:proofErr w:type="spellStart"/>
      <w:r w:rsidR="00E441D4" w:rsidRPr="00583F0D">
        <w:t>РосУчитель</w:t>
      </w:r>
      <w:proofErr w:type="spellEnd"/>
      <w:r w:rsidR="00E441D4" w:rsidRPr="00583F0D">
        <w:t>»</w:t>
      </w:r>
      <w:r w:rsidR="00AC5E68" w:rsidRPr="00583F0D">
        <w:t xml:space="preserve"> и на информационн</w:t>
      </w:r>
      <w:r w:rsidR="00990B7F" w:rsidRPr="00583F0D">
        <w:t>ых</w:t>
      </w:r>
      <w:r w:rsidR="00AC5E68" w:rsidRPr="00583F0D">
        <w:t xml:space="preserve"> площадк</w:t>
      </w:r>
      <w:r w:rsidR="00990B7F" w:rsidRPr="00583F0D">
        <w:t>ах</w:t>
      </w:r>
      <w:r w:rsidR="00AC5E68" w:rsidRPr="00583F0D">
        <w:t xml:space="preserve"> </w:t>
      </w:r>
      <w:r w:rsidR="00990B7F" w:rsidRPr="00583F0D">
        <w:t>стран</w:t>
      </w:r>
      <w:r w:rsidR="004F78F1">
        <w:t>ы</w:t>
      </w:r>
      <w:r w:rsidR="00990B7F" w:rsidRPr="00583F0D">
        <w:t>-партнер</w:t>
      </w:r>
      <w:r w:rsidR="004F78F1">
        <w:t>а</w:t>
      </w:r>
      <w:r w:rsidR="00AC5E68" w:rsidRPr="00583F0D">
        <w:t>.</w:t>
      </w:r>
    </w:p>
    <w:p w:rsidR="00AC5E68" w:rsidRPr="00583F0D" w:rsidRDefault="0098725A" w:rsidP="00DB139A">
      <w:pPr>
        <w:pStyle w:val="Default"/>
        <w:ind w:firstLine="709"/>
        <w:jc w:val="both"/>
      </w:pPr>
      <w:r>
        <w:t>4.4</w:t>
      </w:r>
      <w:r w:rsidR="00AC5E68" w:rsidRPr="00583F0D">
        <w:t>.</w:t>
      </w:r>
      <w:r w:rsidR="006817BF" w:rsidRPr="00583F0D">
        <w:t xml:space="preserve"> Для проведения Олимпиады формируются</w:t>
      </w:r>
      <w:r w:rsidR="00AC5E68" w:rsidRPr="00583F0D">
        <w:t xml:space="preserve"> Организационный комитет Олимпиады (далее также – Оргкомитет) и жюри.</w:t>
      </w:r>
    </w:p>
    <w:p w:rsidR="006817BF" w:rsidRPr="00583F0D" w:rsidRDefault="0098725A" w:rsidP="00DB139A">
      <w:pPr>
        <w:pStyle w:val="Default"/>
        <w:ind w:firstLine="709"/>
        <w:jc w:val="both"/>
      </w:pPr>
      <w:r>
        <w:t>4.5</w:t>
      </w:r>
      <w:r w:rsidR="006817BF" w:rsidRPr="00583F0D">
        <w:t>. В связи с проведением финального (очного) этапа Олимпиады на территории государств</w:t>
      </w:r>
      <w:r w:rsidR="00AB7D40">
        <w:t>а-партнера</w:t>
      </w:r>
      <w:r w:rsidR="006817BF" w:rsidRPr="00583F0D">
        <w:t xml:space="preserve"> состав жюри формируется с учетом </w:t>
      </w:r>
      <w:proofErr w:type="spellStart"/>
      <w:r w:rsidR="006817BF" w:rsidRPr="00583F0D">
        <w:t>соорганизатор</w:t>
      </w:r>
      <w:r w:rsidR="0041622D">
        <w:t>ов</w:t>
      </w:r>
      <w:proofErr w:type="spellEnd"/>
      <w:r w:rsidR="006817BF" w:rsidRPr="00583F0D">
        <w:t xml:space="preserve"> в </w:t>
      </w:r>
      <w:r w:rsidR="004A4BDB" w:rsidRPr="004A4BDB">
        <w:t>Республике Абхазия</w:t>
      </w:r>
      <w:r w:rsidR="006817BF" w:rsidRPr="00583F0D">
        <w:t>.</w:t>
      </w:r>
    </w:p>
    <w:p w:rsidR="00DB139A" w:rsidRPr="00583F0D" w:rsidRDefault="0098725A" w:rsidP="00DB139A">
      <w:pPr>
        <w:pStyle w:val="Default"/>
        <w:ind w:firstLine="709"/>
        <w:jc w:val="both"/>
      </w:pPr>
      <w:r>
        <w:t>4.6</w:t>
      </w:r>
      <w:r w:rsidR="00D11359" w:rsidRPr="00583F0D">
        <w:t xml:space="preserve">. </w:t>
      </w:r>
      <w:r w:rsidR="00EB7511" w:rsidRPr="00583F0D">
        <w:t>Состав О</w:t>
      </w:r>
      <w:r w:rsidR="00DB139A" w:rsidRPr="00583F0D">
        <w:t xml:space="preserve">ргкомитета утверждается </w:t>
      </w:r>
      <w:r w:rsidR="00D11359" w:rsidRPr="00583F0D">
        <w:t xml:space="preserve">приказом </w:t>
      </w:r>
      <w:r w:rsidR="00101F5C" w:rsidRPr="00583F0D">
        <w:t xml:space="preserve">ректора ФГБОУ ВО «АГПУ (уполномоченного лица). </w:t>
      </w:r>
    </w:p>
    <w:p w:rsidR="00DB139A" w:rsidRPr="00583F0D" w:rsidRDefault="00CE5826" w:rsidP="00DB139A">
      <w:pPr>
        <w:pStyle w:val="Default"/>
        <w:ind w:firstLine="709"/>
        <w:jc w:val="both"/>
      </w:pPr>
      <w:r w:rsidRPr="00583F0D">
        <w:rPr>
          <w:bCs/>
        </w:rPr>
        <w:t>4.7</w:t>
      </w:r>
      <w:r w:rsidR="00D11359" w:rsidRPr="00583F0D">
        <w:rPr>
          <w:bCs/>
        </w:rPr>
        <w:t>.</w:t>
      </w:r>
      <w:r w:rsidR="00DB139A" w:rsidRPr="00583F0D">
        <w:rPr>
          <w:bCs/>
        </w:rPr>
        <w:t xml:space="preserve"> </w:t>
      </w:r>
      <w:r w:rsidR="00DB139A" w:rsidRPr="00583F0D">
        <w:t xml:space="preserve">Оргкомитет Олимпиады: </w:t>
      </w:r>
    </w:p>
    <w:p w:rsidR="00DB139A" w:rsidRPr="00583F0D" w:rsidRDefault="00CE5826" w:rsidP="00DB139A">
      <w:pPr>
        <w:pStyle w:val="Default"/>
        <w:ind w:firstLine="709"/>
        <w:jc w:val="both"/>
      </w:pPr>
      <w:r w:rsidRPr="00583F0D">
        <w:t>4.7</w:t>
      </w:r>
      <w:r w:rsidR="00D11359" w:rsidRPr="00583F0D">
        <w:t xml:space="preserve">.1. </w:t>
      </w:r>
      <w:r w:rsidR="00DB139A" w:rsidRPr="00583F0D">
        <w:t xml:space="preserve">утверждает олимпиадные задания; </w:t>
      </w:r>
    </w:p>
    <w:p w:rsidR="00DB139A" w:rsidRPr="00583F0D" w:rsidRDefault="00CE5826" w:rsidP="00DB139A">
      <w:pPr>
        <w:pStyle w:val="Default"/>
        <w:ind w:firstLine="709"/>
        <w:jc w:val="both"/>
      </w:pPr>
      <w:r w:rsidRPr="00583F0D">
        <w:t>4.7</w:t>
      </w:r>
      <w:r w:rsidR="00D11359" w:rsidRPr="00583F0D">
        <w:t xml:space="preserve">.2. </w:t>
      </w:r>
      <w:r w:rsidR="00DB139A" w:rsidRPr="00583F0D">
        <w:t xml:space="preserve">организует проведение Олимпиады; </w:t>
      </w:r>
    </w:p>
    <w:p w:rsidR="00DB139A" w:rsidRPr="00583F0D" w:rsidRDefault="00CE5826" w:rsidP="00DB139A">
      <w:pPr>
        <w:pStyle w:val="Default"/>
        <w:ind w:firstLine="709"/>
        <w:jc w:val="both"/>
      </w:pPr>
      <w:r w:rsidRPr="00583F0D">
        <w:t>4.7</w:t>
      </w:r>
      <w:r w:rsidR="00D11359" w:rsidRPr="00583F0D">
        <w:t xml:space="preserve">.3. </w:t>
      </w:r>
      <w:r w:rsidR="00DB139A" w:rsidRPr="00583F0D">
        <w:t xml:space="preserve">утверждает критерии оценивания работ участников Олимпиады; </w:t>
      </w:r>
    </w:p>
    <w:p w:rsidR="00DB139A" w:rsidRPr="00583F0D" w:rsidRDefault="00CE5826" w:rsidP="00DB139A">
      <w:pPr>
        <w:pStyle w:val="Default"/>
        <w:ind w:firstLine="709"/>
        <w:jc w:val="both"/>
      </w:pPr>
      <w:r w:rsidRPr="00583F0D">
        <w:t>4.7</w:t>
      </w:r>
      <w:r w:rsidR="00D11359" w:rsidRPr="00583F0D">
        <w:t xml:space="preserve">.4. </w:t>
      </w:r>
      <w:r w:rsidR="00DB139A" w:rsidRPr="00583F0D">
        <w:t>на основании представленных председател</w:t>
      </w:r>
      <w:r w:rsidR="00D11359" w:rsidRPr="00583F0D">
        <w:t>ем</w:t>
      </w:r>
      <w:r w:rsidR="00DB139A" w:rsidRPr="00583F0D">
        <w:t xml:space="preserve"> жюри оценочных ведомостей определяет победителя и призеров Олимпиады; </w:t>
      </w:r>
    </w:p>
    <w:p w:rsidR="00DB139A" w:rsidRPr="00583F0D" w:rsidRDefault="00CE5826" w:rsidP="00DB139A">
      <w:pPr>
        <w:pStyle w:val="Default"/>
        <w:ind w:firstLine="709"/>
        <w:jc w:val="both"/>
      </w:pPr>
      <w:r w:rsidRPr="00583F0D">
        <w:t>4.7</w:t>
      </w:r>
      <w:r w:rsidR="00D11359" w:rsidRPr="00583F0D">
        <w:t xml:space="preserve">.5. </w:t>
      </w:r>
      <w:r w:rsidR="00DB139A" w:rsidRPr="00583F0D">
        <w:t xml:space="preserve">награждает победителей и призеров Олимпиады; </w:t>
      </w:r>
    </w:p>
    <w:p w:rsidR="00DB139A" w:rsidRPr="00583F0D" w:rsidRDefault="00CE5826" w:rsidP="00DB139A">
      <w:pPr>
        <w:pStyle w:val="Default"/>
        <w:ind w:firstLine="709"/>
        <w:jc w:val="both"/>
      </w:pPr>
      <w:r w:rsidRPr="00583F0D">
        <w:t>4.7</w:t>
      </w:r>
      <w:r w:rsidR="00D11359" w:rsidRPr="00583F0D">
        <w:t xml:space="preserve">.6. </w:t>
      </w:r>
      <w:r w:rsidR="00DB139A" w:rsidRPr="00583F0D">
        <w:t xml:space="preserve">осуществляет иные функции, связанные с проведением Олимпиады. </w:t>
      </w:r>
    </w:p>
    <w:p w:rsidR="00701A70" w:rsidRPr="00CE5826" w:rsidRDefault="00CE5826" w:rsidP="00701A70">
      <w:pPr>
        <w:pStyle w:val="Default"/>
        <w:ind w:firstLine="709"/>
        <w:jc w:val="both"/>
      </w:pPr>
      <w:r w:rsidRPr="00583F0D">
        <w:rPr>
          <w:bCs/>
        </w:rPr>
        <w:t>4.8</w:t>
      </w:r>
      <w:r w:rsidR="00D11359" w:rsidRPr="00583F0D">
        <w:rPr>
          <w:bCs/>
        </w:rPr>
        <w:t>.</w:t>
      </w:r>
      <w:r w:rsidR="00DB139A" w:rsidRPr="00583F0D">
        <w:rPr>
          <w:bCs/>
        </w:rPr>
        <w:t xml:space="preserve"> </w:t>
      </w:r>
      <w:r w:rsidR="00DB139A" w:rsidRPr="00583F0D">
        <w:t xml:space="preserve">Состав жюри Олимпиады утверждается </w:t>
      </w:r>
      <w:r w:rsidR="00107A00" w:rsidRPr="00583F0D">
        <w:t xml:space="preserve">приказом </w:t>
      </w:r>
      <w:r w:rsidR="00101F5C" w:rsidRPr="00583F0D">
        <w:t>ректора ФГБОУ ВО «АГПУ (уполномоченного лица).</w:t>
      </w:r>
    </w:p>
    <w:p w:rsidR="00DB139A" w:rsidRPr="00CE5826" w:rsidRDefault="00CE5826" w:rsidP="00DB139A">
      <w:pPr>
        <w:pStyle w:val="Default"/>
        <w:ind w:firstLine="709"/>
        <w:jc w:val="both"/>
      </w:pPr>
      <w:r w:rsidRPr="00CE5826">
        <w:rPr>
          <w:bCs/>
        </w:rPr>
        <w:t>4.9</w:t>
      </w:r>
      <w:r w:rsidR="00D11359" w:rsidRPr="00CE5826">
        <w:rPr>
          <w:bCs/>
        </w:rPr>
        <w:t>.</w:t>
      </w:r>
      <w:r w:rsidR="00DB139A" w:rsidRPr="00CE5826">
        <w:rPr>
          <w:bCs/>
        </w:rPr>
        <w:t xml:space="preserve"> </w:t>
      </w:r>
      <w:r w:rsidR="00DB139A" w:rsidRPr="00CE5826">
        <w:t xml:space="preserve">Жюри Олимпиады: </w:t>
      </w:r>
    </w:p>
    <w:p w:rsidR="00DB139A" w:rsidRPr="00CE5826" w:rsidRDefault="00CE5826" w:rsidP="00DB139A">
      <w:pPr>
        <w:pStyle w:val="Default"/>
        <w:ind w:firstLine="709"/>
        <w:jc w:val="both"/>
      </w:pPr>
      <w:r w:rsidRPr="00CE5826">
        <w:t>4.9</w:t>
      </w:r>
      <w:r w:rsidR="00D11359" w:rsidRPr="00CE5826">
        <w:t xml:space="preserve">.1. </w:t>
      </w:r>
      <w:r w:rsidR="00DB139A" w:rsidRPr="00CE5826">
        <w:t xml:space="preserve">разрабатывает олимпиадные задания и передает их Оргкомитету; </w:t>
      </w:r>
    </w:p>
    <w:p w:rsidR="00DB139A" w:rsidRPr="00CE5826" w:rsidRDefault="00CE5826" w:rsidP="00DB139A">
      <w:pPr>
        <w:pStyle w:val="Default"/>
        <w:ind w:firstLine="709"/>
        <w:jc w:val="both"/>
      </w:pPr>
      <w:r w:rsidRPr="00CE5826">
        <w:t>4.9</w:t>
      </w:r>
      <w:r w:rsidR="00D11359" w:rsidRPr="00CE5826">
        <w:t xml:space="preserve">.2. </w:t>
      </w:r>
      <w:r w:rsidR="00DB139A" w:rsidRPr="00CE5826">
        <w:t>предоставляет Оргкомитету примеры решения олимпиадных заданий и другую инф</w:t>
      </w:r>
      <w:r w:rsidR="00D11359" w:rsidRPr="00CE5826">
        <w:t xml:space="preserve">ормацию для размещения на </w:t>
      </w:r>
      <w:r w:rsidRPr="00CE5826">
        <w:t>информационных площадках</w:t>
      </w:r>
      <w:r w:rsidR="00DB139A" w:rsidRPr="00CE5826">
        <w:t xml:space="preserve">; </w:t>
      </w:r>
    </w:p>
    <w:p w:rsidR="00DB139A" w:rsidRPr="00CE5826" w:rsidRDefault="00CE5826" w:rsidP="00DB139A">
      <w:pPr>
        <w:pStyle w:val="Default"/>
        <w:ind w:firstLine="709"/>
        <w:jc w:val="both"/>
      </w:pPr>
      <w:r w:rsidRPr="00CE5826">
        <w:t>4.9</w:t>
      </w:r>
      <w:r w:rsidR="00D11359" w:rsidRPr="00CE5826">
        <w:t xml:space="preserve">.3. </w:t>
      </w:r>
      <w:r w:rsidR="00DB139A" w:rsidRPr="00CE5826">
        <w:t xml:space="preserve">разрабатывает критерии оценки выполненных олимпиадных заданий; </w:t>
      </w:r>
    </w:p>
    <w:p w:rsidR="00DB139A" w:rsidRPr="00CE5826" w:rsidRDefault="00CE5826" w:rsidP="00DB139A">
      <w:pPr>
        <w:pStyle w:val="Default"/>
        <w:ind w:firstLine="709"/>
        <w:jc w:val="both"/>
      </w:pPr>
      <w:r w:rsidRPr="00CE5826">
        <w:t>4.9</w:t>
      </w:r>
      <w:r w:rsidR="00D11359" w:rsidRPr="00CE5826">
        <w:t xml:space="preserve">.4. </w:t>
      </w:r>
      <w:r w:rsidR="00DB139A" w:rsidRPr="00CE5826">
        <w:t xml:space="preserve">осуществляет проверку письменных работ участников Олимпиады; </w:t>
      </w:r>
    </w:p>
    <w:p w:rsidR="00DB139A" w:rsidRPr="00CE5826" w:rsidRDefault="00CE5826" w:rsidP="00DB139A">
      <w:pPr>
        <w:pStyle w:val="Default"/>
        <w:ind w:firstLine="709"/>
        <w:jc w:val="both"/>
      </w:pPr>
      <w:r w:rsidRPr="00CE5826">
        <w:t>4.9</w:t>
      </w:r>
      <w:r w:rsidR="00D11359" w:rsidRPr="00CE5826">
        <w:t xml:space="preserve">.5. </w:t>
      </w:r>
      <w:r w:rsidR="00DB139A" w:rsidRPr="00CE5826">
        <w:t xml:space="preserve">готовит итоговые ведомости оценивания работ участников Олимпиады для утверждения их Оргкомитетом; </w:t>
      </w:r>
    </w:p>
    <w:p w:rsidR="00DB139A" w:rsidRPr="00CE5826" w:rsidRDefault="00CE5826" w:rsidP="00DB139A">
      <w:pPr>
        <w:pStyle w:val="Default"/>
        <w:ind w:firstLine="709"/>
        <w:jc w:val="both"/>
      </w:pPr>
      <w:r w:rsidRPr="00CE5826">
        <w:t>4.9</w:t>
      </w:r>
      <w:r w:rsidR="00D11359" w:rsidRPr="00CE5826">
        <w:t xml:space="preserve">.6. </w:t>
      </w:r>
      <w:r w:rsidR="00DB139A" w:rsidRPr="00CE5826">
        <w:t xml:space="preserve">осуществляет иные функции в соответствии с Положением об Олимпиаде. </w:t>
      </w:r>
    </w:p>
    <w:p w:rsidR="00DB139A" w:rsidRPr="00CE5826" w:rsidRDefault="00CE5826" w:rsidP="00DB139A">
      <w:pPr>
        <w:pStyle w:val="Default"/>
        <w:ind w:firstLine="709"/>
        <w:jc w:val="both"/>
      </w:pPr>
      <w:r w:rsidRPr="00CE5826">
        <w:rPr>
          <w:bCs/>
        </w:rPr>
        <w:t>4.10</w:t>
      </w:r>
      <w:r w:rsidR="00D11359" w:rsidRPr="00CE5826">
        <w:rPr>
          <w:bCs/>
        </w:rPr>
        <w:t xml:space="preserve">. </w:t>
      </w:r>
      <w:r w:rsidR="00A76E8C" w:rsidRPr="00CE5826">
        <w:t>Олимпиадные работы хранятся в О</w:t>
      </w:r>
      <w:r w:rsidR="00DB139A" w:rsidRPr="00CE5826">
        <w:t xml:space="preserve">ргкомитете в течение одного года после проведения Олимпиады. </w:t>
      </w:r>
    </w:p>
    <w:p w:rsidR="00F343F3" w:rsidRPr="00DB139A" w:rsidRDefault="00CE5826" w:rsidP="00DB139A">
      <w:pPr>
        <w:shd w:val="clear" w:color="auto" w:fill="FFFFFF"/>
        <w:tabs>
          <w:tab w:val="left" w:pos="1134"/>
        </w:tabs>
        <w:ind w:firstLine="709"/>
        <w:jc w:val="both"/>
        <w:rPr>
          <w:i/>
          <w:iCs/>
          <w:color w:val="000000"/>
          <w:spacing w:val="-1"/>
        </w:rPr>
      </w:pPr>
      <w:r w:rsidRPr="00CE5826">
        <w:rPr>
          <w:bCs/>
        </w:rPr>
        <w:t>4.11</w:t>
      </w:r>
      <w:r w:rsidR="00D11359" w:rsidRPr="00CE5826">
        <w:rPr>
          <w:bCs/>
        </w:rPr>
        <w:t>.</w:t>
      </w:r>
      <w:r w:rsidR="00DB139A" w:rsidRPr="00CE5826">
        <w:rPr>
          <w:bCs/>
        </w:rPr>
        <w:t xml:space="preserve"> </w:t>
      </w:r>
      <w:r w:rsidR="00DB139A" w:rsidRPr="00CE5826">
        <w:t>Апелляция по итогам проведения Олимпиады не предусмотрена</w:t>
      </w:r>
      <w:r w:rsidR="004A46DB" w:rsidRPr="00CE5826">
        <w:t>.</w:t>
      </w:r>
    </w:p>
    <w:p w:rsidR="00F343F3" w:rsidRDefault="00F343F3" w:rsidP="009D341B">
      <w:pPr>
        <w:shd w:val="clear" w:color="auto" w:fill="FFFFFF"/>
        <w:tabs>
          <w:tab w:val="left" w:pos="1134"/>
        </w:tabs>
        <w:jc w:val="center"/>
        <w:rPr>
          <w:b/>
          <w:i/>
          <w:iCs/>
          <w:color w:val="000000"/>
          <w:spacing w:val="-1"/>
        </w:rPr>
      </w:pPr>
    </w:p>
    <w:p w:rsidR="00D11359" w:rsidRPr="00AC5E68" w:rsidRDefault="00D11359" w:rsidP="00D11359">
      <w:pPr>
        <w:pStyle w:val="Default"/>
        <w:jc w:val="center"/>
      </w:pPr>
      <w:r w:rsidRPr="00AC5E68">
        <w:rPr>
          <w:b/>
          <w:bCs/>
        </w:rPr>
        <w:t>5. ПОРЯДОК ПРОВЕДЕНИЯ ОЛИМПИАДЫ</w:t>
      </w:r>
    </w:p>
    <w:p w:rsidR="00D11359" w:rsidRPr="00AC5E68" w:rsidRDefault="00CE1787" w:rsidP="00D11359">
      <w:pPr>
        <w:pStyle w:val="Default"/>
        <w:ind w:firstLine="709"/>
        <w:jc w:val="both"/>
      </w:pPr>
      <w:r w:rsidRPr="00AC5E68">
        <w:rPr>
          <w:bCs/>
        </w:rPr>
        <w:t>5</w:t>
      </w:r>
      <w:r w:rsidR="00D11359" w:rsidRPr="00AC5E68">
        <w:rPr>
          <w:bCs/>
        </w:rPr>
        <w:t xml:space="preserve">.1. </w:t>
      </w:r>
      <w:r w:rsidR="00101F5C" w:rsidRPr="00AC5E68">
        <w:rPr>
          <w:bCs/>
        </w:rPr>
        <w:t xml:space="preserve">Оргкомитет направляет </w:t>
      </w:r>
      <w:r w:rsidR="00101F5C" w:rsidRPr="00AC5E68">
        <w:t>п</w:t>
      </w:r>
      <w:r w:rsidR="00D11359" w:rsidRPr="00AC5E68">
        <w:t xml:space="preserve">риглашение </w:t>
      </w:r>
      <w:r w:rsidR="00101F5C" w:rsidRPr="00AC5E68">
        <w:t>к участию</w:t>
      </w:r>
      <w:r w:rsidR="00D11359" w:rsidRPr="00AC5E68">
        <w:t xml:space="preserve"> в Олимпиаде в </w:t>
      </w:r>
      <w:r w:rsidRPr="00AC5E68">
        <w:t xml:space="preserve">общеобразовательные учреждения </w:t>
      </w:r>
      <w:r w:rsidR="004A4BDB" w:rsidRPr="004A4BDB">
        <w:t>Республик</w:t>
      </w:r>
      <w:r w:rsidR="00FE4F26">
        <w:t>и</w:t>
      </w:r>
      <w:r w:rsidR="004A4BDB" w:rsidRPr="004A4BDB">
        <w:t xml:space="preserve"> Абхазия</w:t>
      </w:r>
      <w:r w:rsidR="00D11359" w:rsidRPr="00AC5E68">
        <w:t>.</w:t>
      </w:r>
    </w:p>
    <w:p w:rsidR="00D11359" w:rsidRPr="00AC5E68" w:rsidRDefault="00CE1787" w:rsidP="00D11359">
      <w:pPr>
        <w:pStyle w:val="Default"/>
        <w:ind w:firstLine="709"/>
        <w:jc w:val="both"/>
      </w:pPr>
      <w:r w:rsidRPr="00AB7D40">
        <w:rPr>
          <w:bCs/>
        </w:rPr>
        <w:lastRenderedPageBreak/>
        <w:t>5</w:t>
      </w:r>
      <w:r w:rsidR="00D11359" w:rsidRPr="00AB7D40">
        <w:rPr>
          <w:bCs/>
        </w:rPr>
        <w:t xml:space="preserve">.2. </w:t>
      </w:r>
      <w:r w:rsidR="00101F5C" w:rsidRPr="00AB7D40">
        <w:rPr>
          <w:bCs/>
        </w:rPr>
        <w:t>П</w:t>
      </w:r>
      <w:r w:rsidR="00AB7D40" w:rsidRPr="00AB7D40">
        <w:rPr>
          <w:bCs/>
        </w:rPr>
        <w:t>лощадка</w:t>
      </w:r>
      <w:r w:rsidR="00F30C5C" w:rsidRPr="00AB7D40">
        <w:rPr>
          <w:bCs/>
        </w:rPr>
        <w:t xml:space="preserve"> для проведения второго этапа (финального) Олимпиады </w:t>
      </w:r>
      <w:r w:rsidR="0033002A" w:rsidRPr="00AB7D40">
        <w:rPr>
          <w:bCs/>
        </w:rPr>
        <w:t>определя</w:t>
      </w:r>
      <w:r w:rsidR="00AB7D40" w:rsidRPr="00AB7D40">
        <w:rPr>
          <w:bCs/>
        </w:rPr>
        <w:t>ется на территории</w:t>
      </w:r>
      <w:r w:rsidR="00101F5C" w:rsidRPr="00AB7D40">
        <w:rPr>
          <w:bCs/>
        </w:rPr>
        <w:t xml:space="preserve"> </w:t>
      </w:r>
      <w:r w:rsidR="004A4BDB" w:rsidRPr="004A4BDB">
        <w:rPr>
          <w:bCs/>
        </w:rPr>
        <w:t>Республик</w:t>
      </w:r>
      <w:r w:rsidR="00FE4F26">
        <w:rPr>
          <w:bCs/>
        </w:rPr>
        <w:t>и</w:t>
      </w:r>
      <w:r w:rsidR="004A4BDB" w:rsidRPr="004A4BDB">
        <w:rPr>
          <w:bCs/>
        </w:rPr>
        <w:t xml:space="preserve"> Абхазия</w:t>
      </w:r>
      <w:r w:rsidR="005D218F">
        <w:rPr>
          <w:bCs/>
        </w:rPr>
        <w:t>.</w:t>
      </w:r>
    </w:p>
    <w:p w:rsidR="00AC5E68" w:rsidRPr="00583F0D" w:rsidRDefault="00CE1787" w:rsidP="004A46DB">
      <w:pPr>
        <w:shd w:val="clear" w:color="auto" w:fill="FFFFFF"/>
        <w:tabs>
          <w:tab w:val="left" w:pos="1134"/>
        </w:tabs>
        <w:ind w:firstLine="709"/>
        <w:jc w:val="both"/>
      </w:pPr>
      <w:r w:rsidRPr="00AB7D40">
        <w:rPr>
          <w:bCs/>
        </w:rPr>
        <w:t>5</w:t>
      </w:r>
      <w:r w:rsidR="00D11359" w:rsidRPr="00AB7D40">
        <w:rPr>
          <w:bCs/>
        </w:rPr>
        <w:t xml:space="preserve">.3. </w:t>
      </w:r>
      <w:r w:rsidR="004A46DB" w:rsidRPr="00AB7D40">
        <w:t>Регистрация</w:t>
      </w:r>
      <w:r w:rsidR="00C92E79" w:rsidRPr="00AB7D40">
        <w:t xml:space="preserve"> участников осуществляется путем заполнения </w:t>
      </w:r>
      <w:r w:rsidR="009A244E" w:rsidRPr="00AB7D40">
        <w:t>электронной регистрационной формы</w:t>
      </w:r>
      <w:r w:rsidR="00AC5E68" w:rsidRPr="00AB7D40">
        <w:t xml:space="preserve"> по ссылке:</w:t>
      </w:r>
      <w:r w:rsidR="00101F5C" w:rsidRPr="00AB7D40">
        <w:t xml:space="preserve"> </w:t>
      </w:r>
      <w:hyperlink r:id="rId18" w:history="1">
        <w:r w:rsidR="00AB7D40" w:rsidRPr="005E2100">
          <w:rPr>
            <w:rStyle w:val="ad"/>
          </w:rPr>
          <w:t>https://forms.gle/q3Tguvdv659bFn848</w:t>
        </w:r>
      </w:hyperlink>
      <w:r w:rsidR="004F78F1">
        <w:t>.</w:t>
      </w:r>
    </w:p>
    <w:p w:rsidR="00D11359" w:rsidRPr="00583F0D" w:rsidRDefault="00CE1787" w:rsidP="00D11359">
      <w:pPr>
        <w:pStyle w:val="Default"/>
        <w:ind w:firstLine="709"/>
        <w:jc w:val="both"/>
      </w:pPr>
      <w:r w:rsidRPr="00583F0D">
        <w:rPr>
          <w:bCs/>
        </w:rPr>
        <w:t>5</w:t>
      </w:r>
      <w:r w:rsidR="00D11359" w:rsidRPr="00583F0D">
        <w:rPr>
          <w:bCs/>
        </w:rPr>
        <w:t xml:space="preserve">.4. </w:t>
      </w:r>
      <w:r w:rsidR="00802F00" w:rsidRPr="00583F0D">
        <w:t xml:space="preserve">Рассылка доступа к заданиям Олимпиады осуществляется по электронным адресам обучающихся, указанным в </w:t>
      </w:r>
      <w:r w:rsidR="00F60165" w:rsidRPr="00583F0D">
        <w:t>электронной форме</w:t>
      </w:r>
      <w:r w:rsidR="00802F00" w:rsidRPr="00583F0D">
        <w:t>.</w:t>
      </w:r>
    </w:p>
    <w:p w:rsidR="00D11359" w:rsidRPr="00583F0D" w:rsidRDefault="00CE1787" w:rsidP="00D11359">
      <w:pPr>
        <w:pStyle w:val="Default"/>
        <w:ind w:firstLine="709"/>
        <w:jc w:val="both"/>
      </w:pPr>
      <w:r w:rsidRPr="00583F0D">
        <w:rPr>
          <w:bCs/>
        </w:rPr>
        <w:t>5</w:t>
      </w:r>
      <w:r w:rsidR="00D11359" w:rsidRPr="00583F0D">
        <w:rPr>
          <w:bCs/>
        </w:rPr>
        <w:t>.</w:t>
      </w:r>
      <w:r w:rsidR="00802F00" w:rsidRPr="00583F0D">
        <w:rPr>
          <w:bCs/>
        </w:rPr>
        <w:t>5</w:t>
      </w:r>
      <w:r w:rsidR="00D11359" w:rsidRPr="00583F0D">
        <w:rPr>
          <w:bCs/>
        </w:rPr>
        <w:t xml:space="preserve">. </w:t>
      </w:r>
      <w:r w:rsidR="00D11359" w:rsidRPr="00583F0D">
        <w:t>Олимпиада</w:t>
      </w:r>
      <w:r w:rsidR="00693090" w:rsidRPr="00583F0D">
        <w:t xml:space="preserve"> проводится в следующем порядке:</w:t>
      </w:r>
      <w:r w:rsidR="00D11359" w:rsidRPr="00583F0D">
        <w:t xml:space="preserve"> </w:t>
      </w:r>
    </w:p>
    <w:p w:rsidR="004E4BED" w:rsidRPr="00583F0D" w:rsidRDefault="004E4BED" w:rsidP="00D11359">
      <w:pPr>
        <w:pStyle w:val="Default"/>
        <w:ind w:firstLine="709"/>
        <w:jc w:val="both"/>
        <w:rPr>
          <w:bCs/>
        </w:rPr>
      </w:pPr>
      <w:r w:rsidRPr="00583F0D">
        <w:rPr>
          <w:bCs/>
        </w:rPr>
        <w:t>5.</w:t>
      </w:r>
      <w:r w:rsidR="00802F00" w:rsidRPr="00583F0D">
        <w:rPr>
          <w:bCs/>
        </w:rPr>
        <w:t>5</w:t>
      </w:r>
      <w:r w:rsidRPr="00583F0D">
        <w:rPr>
          <w:bCs/>
        </w:rPr>
        <w:t xml:space="preserve">.1. на </w:t>
      </w:r>
      <w:r w:rsidRPr="00583F0D">
        <w:rPr>
          <w:bCs/>
          <w:u w:val="single"/>
        </w:rPr>
        <w:t>первом этапе</w:t>
      </w:r>
      <w:r w:rsidR="00C850A4" w:rsidRPr="00583F0D">
        <w:rPr>
          <w:bCs/>
          <w:u w:val="single"/>
        </w:rPr>
        <w:t xml:space="preserve"> (отборочном)</w:t>
      </w:r>
      <w:r w:rsidRPr="00583F0D">
        <w:rPr>
          <w:bCs/>
        </w:rPr>
        <w:t xml:space="preserve"> участники должны выполнить задания Олимпиады, состоящие из т</w:t>
      </w:r>
      <w:r w:rsidR="00957362" w:rsidRPr="00583F0D">
        <w:rPr>
          <w:bCs/>
        </w:rPr>
        <w:t>естовых заданий различного типа</w:t>
      </w:r>
      <w:r w:rsidR="0033002A" w:rsidRPr="00583F0D">
        <w:rPr>
          <w:bCs/>
        </w:rPr>
        <w:t>, видео- и</w:t>
      </w:r>
      <w:r w:rsidR="00845F79" w:rsidRPr="00583F0D">
        <w:rPr>
          <w:bCs/>
        </w:rPr>
        <w:t xml:space="preserve"> </w:t>
      </w:r>
      <w:proofErr w:type="spellStart"/>
      <w:r w:rsidR="00AC5E68" w:rsidRPr="00583F0D">
        <w:rPr>
          <w:bCs/>
        </w:rPr>
        <w:t>фотовопросов</w:t>
      </w:r>
      <w:proofErr w:type="spellEnd"/>
      <w:r w:rsidR="00693090" w:rsidRPr="00583F0D">
        <w:rPr>
          <w:bCs/>
        </w:rPr>
        <w:t>;</w:t>
      </w:r>
    </w:p>
    <w:p w:rsidR="004E4BED" w:rsidRPr="00583F0D" w:rsidRDefault="004E4BED" w:rsidP="00D11359">
      <w:pPr>
        <w:pStyle w:val="Default"/>
        <w:ind w:firstLine="709"/>
        <w:jc w:val="both"/>
        <w:rPr>
          <w:bCs/>
        </w:rPr>
      </w:pPr>
      <w:r w:rsidRPr="00583F0D">
        <w:rPr>
          <w:bCs/>
        </w:rPr>
        <w:t>5.</w:t>
      </w:r>
      <w:r w:rsidR="00802F00" w:rsidRPr="00583F0D">
        <w:rPr>
          <w:bCs/>
        </w:rPr>
        <w:t>5</w:t>
      </w:r>
      <w:r w:rsidRPr="00583F0D">
        <w:rPr>
          <w:bCs/>
        </w:rPr>
        <w:t>.2. количество участник</w:t>
      </w:r>
      <w:r w:rsidR="00693090" w:rsidRPr="00583F0D">
        <w:rPr>
          <w:bCs/>
        </w:rPr>
        <w:t>ов первого этапа не ограничено;</w:t>
      </w:r>
    </w:p>
    <w:p w:rsidR="004E4BED" w:rsidRPr="00583F0D" w:rsidRDefault="004E4BED" w:rsidP="00D11359">
      <w:pPr>
        <w:pStyle w:val="Default"/>
        <w:ind w:firstLine="709"/>
        <w:jc w:val="both"/>
        <w:rPr>
          <w:bCs/>
        </w:rPr>
      </w:pPr>
      <w:r w:rsidRPr="00583F0D">
        <w:rPr>
          <w:bCs/>
        </w:rPr>
        <w:t>5.</w:t>
      </w:r>
      <w:r w:rsidR="00802F00" w:rsidRPr="00583F0D">
        <w:rPr>
          <w:bCs/>
        </w:rPr>
        <w:t>5</w:t>
      </w:r>
      <w:r w:rsidRPr="00583F0D">
        <w:rPr>
          <w:bCs/>
        </w:rPr>
        <w:t>.3. участниками второго этапа</w:t>
      </w:r>
      <w:r w:rsidR="00F30C5C" w:rsidRPr="00583F0D">
        <w:rPr>
          <w:bCs/>
        </w:rPr>
        <w:t xml:space="preserve"> (финального)</w:t>
      </w:r>
      <w:r w:rsidRPr="00583F0D">
        <w:rPr>
          <w:bCs/>
        </w:rPr>
        <w:t xml:space="preserve"> Олимпиады являются </w:t>
      </w:r>
      <w:r w:rsidR="003B5AA0" w:rsidRPr="00583F0D">
        <w:rPr>
          <w:bCs/>
        </w:rPr>
        <w:t>3</w:t>
      </w:r>
      <w:r w:rsidR="00695A00" w:rsidRPr="00583F0D">
        <w:rPr>
          <w:bCs/>
        </w:rPr>
        <w:t>0</w:t>
      </w:r>
      <w:r w:rsidRPr="00583F0D">
        <w:rPr>
          <w:bCs/>
        </w:rPr>
        <w:t xml:space="preserve"> обучающихся, набравших наибольшее количество бал</w:t>
      </w:r>
      <w:r w:rsidR="006C46F2" w:rsidRPr="00583F0D">
        <w:rPr>
          <w:bCs/>
        </w:rPr>
        <w:t>лов по результатам первого тура;</w:t>
      </w:r>
    </w:p>
    <w:p w:rsidR="00D11359" w:rsidRPr="00583F0D" w:rsidRDefault="00CE1787" w:rsidP="00D11359">
      <w:pPr>
        <w:pStyle w:val="Default"/>
        <w:ind w:firstLine="709"/>
        <w:jc w:val="both"/>
      </w:pPr>
      <w:r w:rsidRPr="00583F0D">
        <w:rPr>
          <w:bCs/>
        </w:rPr>
        <w:t>5</w:t>
      </w:r>
      <w:r w:rsidR="004E4BED" w:rsidRPr="00583F0D">
        <w:rPr>
          <w:bCs/>
        </w:rPr>
        <w:t>.</w:t>
      </w:r>
      <w:r w:rsidR="00802F00" w:rsidRPr="00583F0D">
        <w:rPr>
          <w:bCs/>
        </w:rPr>
        <w:t>5</w:t>
      </w:r>
      <w:r w:rsidR="004E4BED" w:rsidRPr="00583F0D">
        <w:rPr>
          <w:bCs/>
        </w:rPr>
        <w:t>.4</w:t>
      </w:r>
      <w:r w:rsidR="00D11359" w:rsidRPr="00583F0D">
        <w:rPr>
          <w:bCs/>
        </w:rPr>
        <w:t xml:space="preserve">. </w:t>
      </w:r>
      <w:r w:rsidR="00D11359" w:rsidRPr="00583F0D">
        <w:t xml:space="preserve">участники </w:t>
      </w:r>
      <w:r w:rsidR="004E4BED" w:rsidRPr="00583F0D">
        <w:rPr>
          <w:u w:val="single"/>
        </w:rPr>
        <w:t>второго этапа</w:t>
      </w:r>
      <w:r w:rsidR="00C850A4" w:rsidRPr="00583F0D">
        <w:rPr>
          <w:u w:val="single"/>
        </w:rPr>
        <w:t xml:space="preserve"> (финального)</w:t>
      </w:r>
      <w:r w:rsidR="004E4BED" w:rsidRPr="00583F0D">
        <w:t xml:space="preserve"> </w:t>
      </w:r>
      <w:r w:rsidR="001A42DC" w:rsidRPr="00583F0D">
        <w:t>приглашаются к уча</w:t>
      </w:r>
      <w:r w:rsidR="0033002A" w:rsidRPr="00583F0D">
        <w:t>стию в очном формате</w:t>
      </w:r>
      <w:r w:rsidR="00AC5E68" w:rsidRPr="00583F0D">
        <w:t>;</w:t>
      </w:r>
    </w:p>
    <w:p w:rsidR="00D11359" w:rsidRPr="00583F0D" w:rsidRDefault="00BC37B9" w:rsidP="00D11359">
      <w:pPr>
        <w:pStyle w:val="Default"/>
        <w:ind w:firstLine="709"/>
        <w:jc w:val="both"/>
      </w:pPr>
      <w:r w:rsidRPr="00583F0D">
        <w:rPr>
          <w:bCs/>
        </w:rPr>
        <w:t>5</w:t>
      </w:r>
      <w:r w:rsidR="004E4BED" w:rsidRPr="00583F0D">
        <w:rPr>
          <w:bCs/>
        </w:rPr>
        <w:t>.</w:t>
      </w:r>
      <w:r w:rsidR="00802F00" w:rsidRPr="00583F0D">
        <w:rPr>
          <w:bCs/>
        </w:rPr>
        <w:t>5</w:t>
      </w:r>
      <w:r w:rsidR="004E4BED" w:rsidRPr="00583F0D">
        <w:rPr>
          <w:bCs/>
        </w:rPr>
        <w:t>.5</w:t>
      </w:r>
      <w:r w:rsidR="00D11359" w:rsidRPr="00583F0D">
        <w:rPr>
          <w:bCs/>
        </w:rPr>
        <w:t xml:space="preserve">. </w:t>
      </w:r>
      <w:r w:rsidR="00C05F67" w:rsidRPr="00583F0D">
        <w:t>о</w:t>
      </w:r>
      <w:r w:rsidR="00D11359" w:rsidRPr="00583F0D">
        <w:t xml:space="preserve">ценка ответов участников осуществляется </w:t>
      </w:r>
      <w:r w:rsidRPr="00583F0D">
        <w:t>согласно критериям</w:t>
      </w:r>
      <w:r w:rsidR="005E21DE" w:rsidRPr="00583F0D">
        <w:t>.</w:t>
      </w:r>
    </w:p>
    <w:p w:rsidR="00D11359" w:rsidRPr="00583F0D" w:rsidRDefault="003C39A1" w:rsidP="00D11359">
      <w:pPr>
        <w:pStyle w:val="Default"/>
        <w:ind w:firstLine="709"/>
        <w:jc w:val="both"/>
        <w:rPr>
          <w:color w:val="auto"/>
        </w:rPr>
      </w:pPr>
      <w:r w:rsidRPr="00583F0D">
        <w:rPr>
          <w:bCs/>
          <w:color w:val="auto"/>
        </w:rPr>
        <w:t>5</w:t>
      </w:r>
      <w:r w:rsidR="00BC37B9" w:rsidRPr="00583F0D">
        <w:rPr>
          <w:bCs/>
          <w:color w:val="auto"/>
        </w:rPr>
        <w:t>.</w:t>
      </w:r>
      <w:r w:rsidR="00C573ED" w:rsidRPr="00583F0D">
        <w:rPr>
          <w:bCs/>
          <w:color w:val="auto"/>
        </w:rPr>
        <w:t>5</w:t>
      </w:r>
      <w:r w:rsidR="004E4BED" w:rsidRPr="00583F0D">
        <w:rPr>
          <w:bCs/>
          <w:color w:val="auto"/>
        </w:rPr>
        <w:t>.6</w:t>
      </w:r>
      <w:r w:rsidR="00D11359" w:rsidRPr="00583F0D">
        <w:rPr>
          <w:bCs/>
          <w:color w:val="auto"/>
        </w:rPr>
        <w:t xml:space="preserve">. </w:t>
      </w:r>
      <w:r w:rsidR="00D11359" w:rsidRPr="00583F0D">
        <w:rPr>
          <w:color w:val="auto"/>
        </w:rPr>
        <w:t xml:space="preserve">По результатам </w:t>
      </w:r>
      <w:r w:rsidRPr="00583F0D">
        <w:rPr>
          <w:color w:val="auto"/>
        </w:rPr>
        <w:t>проверки заданий</w:t>
      </w:r>
      <w:r w:rsidR="004E4BED" w:rsidRPr="00583F0D">
        <w:rPr>
          <w:color w:val="auto"/>
        </w:rPr>
        <w:t xml:space="preserve"> определяются победитель</w:t>
      </w:r>
      <w:r w:rsidR="00D11359" w:rsidRPr="00583F0D">
        <w:rPr>
          <w:color w:val="auto"/>
        </w:rPr>
        <w:t xml:space="preserve"> и </w:t>
      </w:r>
      <w:r w:rsidR="004E4BED" w:rsidRPr="00583F0D">
        <w:rPr>
          <w:color w:val="auto"/>
        </w:rPr>
        <w:t>два призера</w:t>
      </w:r>
      <w:r w:rsidR="00D11359" w:rsidRPr="00583F0D">
        <w:rPr>
          <w:color w:val="auto"/>
        </w:rPr>
        <w:t xml:space="preserve"> Олимпиады.</w:t>
      </w:r>
    </w:p>
    <w:p w:rsidR="00F343F3" w:rsidRPr="00583F0D" w:rsidRDefault="003C39A1" w:rsidP="00D11359">
      <w:pPr>
        <w:shd w:val="clear" w:color="auto" w:fill="FFFFFF"/>
        <w:tabs>
          <w:tab w:val="left" w:pos="1134"/>
        </w:tabs>
        <w:ind w:firstLine="709"/>
        <w:jc w:val="both"/>
        <w:rPr>
          <w:i/>
          <w:iCs/>
          <w:color w:val="000000"/>
          <w:spacing w:val="-1"/>
        </w:rPr>
      </w:pPr>
      <w:r w:rsidRPr="00583F0D">
        <w:rPr>
          <w:bCs/>
        </w:rPr>
        <w:t>5</w:t>
      </w:r>
      <w:r w:rsidR="004E4BED" w:rsidRPr="00583F0D">
        <w:rPr>
          <w:bCs/>
        </w:rPr>
        <w:t>.</w:t>
      </w:r>
      <w:r w:rsidR="00C573ED" w:rsidRPr="00583F0D">
        <w:rPr>
          <w:bCs/>
        </w:rPr>
        <w:t>6</w:t>
      </w:r>
      <w:r w:rsidR="00D11359" w:rsidRPr="00583F0D">
        <w:rPr>
          <w:bCs/>
        </w:rPr>
        <w:t xml:space="preserve">. </w:t>
      </w:r>
      <w:r w:rsidR="00D11359" w:rsidRPr="00583F0D">
        <w:t xml:space="preserve">Во время проведения Олимпиады запрещается пользоваться всеми электронными </w:t>
      </w:r>
      <w:r w:rsidR="00BC37B9" w:rsidRPr="00583F0D">
        <w:t xml:space="preserve">и бумажными </w:t>
      </w:r>
      <w:r w:rsidR="00D11359" w:rsidRPr="00583F0D">
        <w:t>носителями информации.</w:t>
      </w:r>
    </w:p>
    <w:p w:rsidR="00F343F3" w:rsidRPr="00583F0D" w:rsidRDefault="00F343F3" w:rsidP="009D341B">
      <w:pPr>
        <w:shd w:val="clear" w:color="auto" w:fill="FFFFFF"/>
        <w:tabs>
          <w:tab w:val="left" w:pos="1134"/>
        </w:tabs>
        <w:jc w:val="center"/>
        <w:rPr>
          <w:b/>
          <w:i/>
          <w:iCs/>
          <w:color w:val="000000"/>
          <w:spacing w:val="-1"/>
        </w:rPr>
      </w:pPr>
    </w:p>
    <w:p w:rsidR="003C39A1" w:rsidRPr="00583F0D" w:rsidRDefault="003C39A1" w:rsidP="003C39A1">
      <w:pPr>
        <w:pStyle w:val="Default"/>
        <w:jc w:val="center"/>
        <w:rPr>
          <w:b/>
        </w:rPr>
      </w:pPr>
      <w:r w:rsidRPr="00583F0D">
        <w:rPr>
          <w:b/>
          <w:bCs/>
        </w:rPr>
        <w:t>6. ПРОЦЕДУРА ОЦЕНКИ ВЫПОЛНЕННЫХ ЗАДАНИЙ</w:t>
      </w:r>
    </w:p>
    <w:p w:rsidR="003C39A1" w:rsidRPr="00583F0D" w:rsidRDefault="003C39A1" w:rsidP="00FA7505">
      <w:pPr>
        <w:pStyle w:val="Default"/>
        <w:ind w:firstLine="709"/>
        <w:jc w:val="both"/>
      </w:pPr>
      <w:r w:rsidRPr="00583F0D">
        <w:rPr>
          <w:bCs/>
        </w:rPr>
        <w:t xml:space="preserve">6.1. </w:t>
      </w:r>
      <w:r w:rsidRPr="00583F0D">
        <w:t xml:space="preserve">Выполнение заданий оценивается жюри в соответствии с критериями, </w:t>
      </w:r>
      <w:r w:rsidR="00CD38A7" w:rsidRPr="00234870">
        <w:t>утвержденными</w:t>
      </w:r>
      <w:r w:rsidR="00CD38A7">
        <w:t xml:space="preserve"> </w:t>
      </w:r>
      <w:r w:rsidR="00FA7505" w:rsidRPr="00583F0D">
        <w:t>Оргкомитетом Олимпиады.</w:t>
      </w:r>
    </w:p>
    <w:p w:rsidR="003C39A1" w:rsidRPr="00583F0D" w:rsidRDefault="003C39A1" w:rsidP="003C39A1">
      <w:pPr>
        <w:pStyle w:val="Default"/>
        <w:ind w:firstLine="709"/>
        <w:jc w:val="both"/>
      </w:pPr>
      <w:r w:rsidRPr="00583F0D">
        <w:rPr>
          <w:bCs/>
        </w:rPr>
        <w:t xml:space="preserve">6.2. </w:t>
      </w:r>
      <w:r w:rsidRPr="00583F0D">
        <w:t>Результаты участников фиксируются в итоговых ведомостях оценки участников Олимпиады. Участники с одинаковыми баллами располагаются в алфавитном порядке.</w:t>
      </w:r>
    </w:p>
    <w:p w:rsidR="003C39A1" w:rsidRPr="00583F0D" w:rsidRDefault="003C39A1" w:rsidP="003C39A1">
      <w:pPr>
        <w:pStyle w:val="Default"/>
        <w:ind w:firstLine="709"/>
        <w:jc w:val="both"/>
      </w:pPr>
      <w:r w:rsidRPr="00583F0D">
        <w:rPr>
          <w:bCs/>
        </w:rPr>
        <w:t xml:space="preserve">6.3. </w:t>
      </w:r>
      <w:r w:rsidRPr="00583F0D">
        <w:t>Председатель жюри направляет ведомость в Оргкомитет Олимпиады для определения победителей, набравших максимальное количество баллов.</w:t>
      </w:r>
    </w:p>
    <w:p w:rsidR="003C39A1" w:rsidRPr="00583F0D" w:rsidRDefault="003C39A1" w:rsidP="003C39A1">
      <w:pPr>
        <w:pStyle w:val="Default"/>
        <w:ind w:firstLine="709"/>
        <w:jc w:val="both"/>
      </w:pPr>
      <w:r w:rsidRPr="00583F0D">
        <w:rPr>
          <w:bCs/>
        </w:rPr>
        <w:t xml:space="preserve">6.4. </w:t>
      </w:r>
      <w:r w:rsidRPr="00583F0D">
        <w:t>Проверка олимпиадных работ проводится только членами жюри.</w:t>
      </w:r>
    </w:p>
    <w:p w:rsidR="003C39A1" w:rsidRPr="00583F0D" w:rsidRDefault="003C39A1" w:rsidP="003C39A1">
      <w:pPr>
        <w:pStyle w:val="Default"/>
        <w:ind w:firstLine="709"/>
        <w:jc w:val="both"/>
      </w:pPr>
      <w:r w:rsidRPr="00583F0D">
        <w:rPr>
          <w:bCs/>
        </w:rPr>
        <w:t xml:space="preserve">6.5. </w:t>
      </w:r>
      <w:r w:rsidRPr="00583F0D">
        <w:t>Итоговую ведомость оценивания работ участников подписывает председатель и 2 члена жюри Олимпиады.</w:t>
      </w:r>
    </w:p>
    <w:p w:rsidR="003C39A1" w:rsidRPr="00583F0D" w:rsidRDefault="003C39A1" w:rsidP="003C39A1">
      <w:pPr>
        <w:pStyle w:val="Default"/>
        <w:ind w:firstLine="709"/>
        <w:jc w:val="both"/>
      </w:pPr>
    </w:p>
    <w:p w:rsidR="003C39A1" w:rsidRPr="00583F0D" w:rsidRDefault="003C39A1" w:rsidP="003C39A1">
      <w:pPr>
        <w:pStyle w:val="Default"/>
        <w:jc w:val="center"/>
        <w:rPr>
          <w:b/>
        </w:rPr>
      </w:pPr>
      <w:r w:rsidRPr="00583F0D">
        <w:rPr>
          <w:b/>
          <w:bCs/>
        </w:rPr>
        <w:t>7. ПОРЯДОК ПОДВЕДЕНИЯ ИТОГОВ ОЛИМПИАДЫ</w:t>
      </w:r>
    </w:p>
    <w:p w:rsidR="003C39A1" w:rsidRPr="00583F0D" w:rsidRDefault="003C39A1" w:rsidP="003C39A1">
      <w:pPr>
        <w:pStyle w:val="Default"/>
        <w:ind w:firstLine="709"/>
        <w:jc w:val="both"/>
      </w:pPr>
      <w:r w:rsidRPr="00583F0D">
        <w:rPr>
          <w:bCs/>
        </w:rPr>
        <w:t xml:space="preserve">7.1. </w:t>
      </w:r>
      <w:r w:rsidRPr="00583F0D">
        <w:t>Итоги Олимпиады подводятся на заседании Оргкомитета на основании итоговых ведомостей оценивания работ. Победителем становится участник Олимпиады, набравший наибольшее количество баллов</w:t>
      </w:r>
      <w:r w:rsidR="00D07D3B" w:rsidRPr="00583F0D">
        <w:t xml:space="preserve"> во втором этапе</w:t>
      </w:r>
      <w:r w:rsidRPr="00583F0D">
        <w:t xml:space="preserve">, а призерами – </w:t>
      </w:r>
      <w:r w:rsidR="004E4BED" w:rsidRPr="00583F0D">
        <w:t>два участника</w:t>
      </w:r>
      <w:r w:rsidRPr="00583F0D">
        <w:t>, набравшие наибольшее количество баллов после победителя</w:t>
      </w:r>
      <w:r w:rsidR="00D07D3B" w:rsidRPr="00583F0D">
        <w:t xml:space="preserve"> во втором этапе</w:t>
      </w:r>
      <w:r w:rsidRPr="00583F0D">
        <w:t>.</w:t>
      </w:r>
    </w:p>
    <w:p w:rsidR="003C39A1" w:rsidRPr="00583F0D" w:rsidRDefault="003C39A1" w:rsidP="003C39A1">
      <w:pPr>
        <w:pStyle w:val="Default"/>
        <w:ind w:firstLine="709"/>
        <w:jc w:val="both"/>
      </w:pPr>
      <w:r w:rsidRPr="00583F0D">
        <w:rPr>
          <w:bCs/>
        </w:rPr>
        <w:t xml:space="preserve">7.2. </w:t>
      </w:r>
      <w:r w:rsidRPr="00583F0D">
        <w:t xml:space="preserve">Решение об определении победителя и призеров оформляются протоколом Оргкомитета и утверждается </w:t>
      </w:r>
      <w:r w:rsidR="002539CE" w:rsidRPr="00583F0D">
        <w:t>председателем жюри</w:t>
      </w:r>
      <w:r w:rsidRPr="00583F0D">
        <w:t>.</w:t>
      </w:r>
    </w:p>
    <w:p w:rsidR="005E21DE" w:rsidRPr="00583F0D" w:rsidRDefault="003C39A1" w:rsidP="003C39A1">
      <w:pPr>
        <w:pStyle w:val="Default"/>
        <w:ind w:firstLine="709"/>
        <w:jc w:val="both"/>
        <w:rPr>
          <w:color w:val="FF0000"/>
        </w:rPr>
      </w:pPr>
      <w:r w:rsidRPr="00583F0D">
        <w:rPr>
          <w:bCs/>
        </w:rPr>
        <w:t xml:space="preserve">7.3. </w:t>
      </w:r>
      <w:r w:rsidR="00F30C5C" w:rsidRPr="00583F0D">
        <w:t xml:space="preserve">Победитель </w:t>
      </w:r>
      <w:r w:rsidR="005E21DE" w:rsidRPr="00583F0D">
        <w:t xml:space="preserve">и призеры </w:t>
      </w:r>
      <w:r w:rsidR="00503E95" w:rsidRPr="00583F0D">
        <w:t>Олимпиады</w:t>
      </w:r>
      <w:r w:rsidR="002B0335" w:rsidRPr="00583F0D">
        <w:t xml:space="preserve"> </w:t>
      </w:r>
      <w:r w:rsidR="00503E95" w:rsidRPr="00583F0D">
        <w:t>награжда</w:t>
      </w:r>
      <w:r w:rsidR="005E21DE" w:rsidRPr="00583F0D">
        <w:t>ю</w:t>
      </w:r>
      <w:r w:rsidR="00503E95" w:rsidRPr="00583F0D">
        <w:t xml:space="preserve">тся </w:t>
      </w:r>
      <w:r w:rsidR="00D23B1F" w:rsidRPr="00583F0D">
        <w:t xml:space="preserve">дипломами и </w:t>
      </w:r>
      <w:r w:rsidR="005E21DE" w:rsidRPr="00583F0D">
        <w:t xml:space="preserve">призами, </w:t>
      </w:r>
      <w:r w:rsidR="001A6674" w:rsidRPr="00583F0D">
        <w:t>а учителя</w:t>
      </w:r>
      <w:r w:rsidR="005E21DE" w:rsidRPr="00583F0D">
        <w:t>м, подготовившим</w:t>
      </w:r>
      <w:r w:rsidR="001A6674" w:rsidRPr="00583F0D">
        <w:t xml:space="preserve"> </w:t>
      </w:r>
      <w:r w:rsidR="005E21DE" w:rsidRPr="00583F0D">
        <w:t xml:space="preserve">их, направляются </w:t>
      </w:r>
      <w:r w:rsidR="001A6674" w:rsidRPr="00583F0D">
        <w:t>благодарственны</w:t>
      </w:r>
      <w:r w:rsidR="005E21DE" w:rsidRPr="00583F0D">
        <w:t>е письма</w:t>
      </w:r>
      <w:r w:rsidR="001A6674" w:rsidRPr="00583F0D">
        <w:t>.</w:t>
      </w:r>
    </w:p>
    <w:p w:rsidR="003C39A1" w:rsidRPr="00583F0D" w:rsidRDefault="003C39A1" w:rsidP="003C39A1">
      <w:pPr>
        <w:pStyle w:val="Default"/>
        <w:ind w:firstLine="709"/>
        <w:jc w:val="both"/>
      </w:pPr>
      <w:r w:rsidRPr="00583F0D">
        <w:rPr>
          <w:bCs/>
        </w:rPr>
        <w:t xml:space="preserve">7.4. </w:t>
      </w:r>
      <w:r w:rsidR="002C1180" w:rsidRPr="00583F0D">
        <w:rPr>
          <w:bCs/>
        </w:rPr>
        <w:t xml:space="preserve">Все </w:t>
      </w:r>
      <w:r w:rsidR="002C1180" w:rsidRPr="00583F0D">
        <w:t>у</w:t>
      </w:r>
      <w:r w:rsidRPr="00583F0D">
        <w:t xml:space="preserve">частники Олимпиады </w:t>
      </w:r>
      <w:r w:rsidR="002C1180" w:rsidRPr="00583F0D">
        <w:t xml:space="preserve">получают </w:t>
      </w:r>
      <w:r w:rsidR="004E4BED" w:rsidRPr="00583F0D">
        <w:t>электронны</w:t>
      </w:r>
      <w:r w:rsidR="002C1180" w:rsidRPr="00583F0D">
        <w:t>е</w:t>
      </w:r>
      <w:r w:rsidR="004E4BED" w:rsidRPr="00583F0D">
        <w:t xml:space="preserve"> </w:t>
      </w:r>
      <w:r w:rsidRPr="00583F0D">
        <w:t>сертификат</w:t>
      </w:r>
      <w:r w:rsidR="002C1180" w:rsidRPr="00583F0D">
        <w:t>ы</w:t>
      </w:r>
      <w:r w:rsidRPr="00583F0D">
        <w:t xml:space="preserve"> участников</w:t>
      </w:r>
      <w:r w:rsidR="001A42DC" w:rsidRPr="00583F0D">
        <w:t xml:space="preserve"> посредством рассылки по электронной почте.</w:t>
      </w:r>
    </w:p>
    <w:p w:rsidR="0033002A" w:rsidRPr="00583F0D" w:rsidRDefault="0033002A" w:rsidP="003C39A1">
      <w:pPr>
        <w:pStyle w:val="Default"/>
        <w:ind w:firstLine="709"/>
        <w:jc w:val="both"/>
      </w:pPr>
      <w:r w:rsidRPr="00583F0D">
        <w:t>7.5. Победитель и призеры Олимпиады в качестве</w:t>
      </w:r>
      <w:r w:rsidR="00583F0D" w:rsidRPr="00583F0D">
        <w:t xml:space="preserve"> главного приза получают путевки</w:t>
      </w:r>
      <w:r w:rsidRPr="00583F0D">
        <w:t xml:space="preserve"> во Всероссийский детский центр «Смена» на «Фестиваль русского языка и культуры».</w:t>
      </w:r>
    </w:p>
    <w:p w:rsidR="00AB7D40" w:rsidRDefault="0033002A" w:rsidP="00346093">
      <w:pPr>
        <w:pStyle w:val="Default"/>
        <w:ind w:firstLine="709"/>
        <w:jc w:val="both"/>
      </w:pPr>
      <w:r w:rsidRPr="00583F0D">
        <w:t xml:space="preserve">7.6. </w:t>
      </w:r>
      <w:proofErr w:type="spellStart"/>
      <w:r w:rsidRPr="00583F0D">
        <w:t>Трансфер</w:t>
      </w:r>
      <w:proofErr w:type="spellEnd"/>
      <w:r w:rsidRPr="00583F0D">
        <w:t xml:space="preserve"> до Всероссийского детского центра «Смена» </w:t>
      </w:r>
      <w:r w:rsidR="00583F0D" w:rsidRPr="00583F0D">
        <w:t xml:space="preserve">и подготовка документационного сопровождения обучающихся </w:t>
      </w:r>
      <w:r w:rsidRPr="00583F0D">
        <w:t>осуществляет</w:t>
      </w:r>
      <w:r w:rsidR="00346093">
        <w:t>ся за счет направляющей сторон.</w:t>
      </w:r>
    </w:p>
    <w:p w:rsidR="001F3371" w:rsidRDefault="001F3371" w:rsidP="00346093">
      <w:pPr>
        <w:shd w:val="clear" w:color="auto" w:fill="FFFFFF"/>
        <w:tabs>
          <w:tab w:val="left" w:pos="727"/>
          <w:tab w:val="left" w:pos="1134"/>
        </w:tabs>
        <w:jc w:val="both"/>
        <w:rPr>
          <w:color w:val="000000"/>
        </w:rPr>
      </w:pPr>
    </w:p>
    <w:sectPr w:rsidR="001F3371" w:rsidSect="001636D0">
      <w:headerReference w:type="default" r:id="rId19"/>
      <w:footerReference w:type="even" r:id="rId20"/>
      <w:footerReference w:type="default" r:id="rId21"/>
      <w:pgSz w:w="11906" w:h="16838" w:code="9"/>
      <w:pgMar w:top="993" w:right="748" w:bottom="1134" w:left="1259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6A1" w:rsidRDefault="00AE26A1">
      <w:r>
        <w:separator/>
      </w:r>
    </w:p>
  </w:endnote>
  <w:endnote w:type="continuationSeparator" w:id="0">
    <w:p w:rsidR="00AE26A1" w:rsidRDefault="00AE2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fficinaSansCT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22D" w:rsidRDefault="0041622D" w:rsidP="002A7EB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22D" w:rsidRDefault="0041622D" w:rsidP="002A7EBA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805264"/>
      <w:docPartObj>
        <w:docPartGallery w:val="Page Numbers (Bottom of Page)"/>
        <w:docPartUnique/>
      </w:docPartObj>
    </w:sdtPr>
    <w:sdtContent>
      <w:p w:rsidR="0041622D" w:rsidRDefault="00804961">
        <w:pPr>
          <w:pStyle w:val="a4"/>
          <w:jc w:val="center"/>
        </w:pPr>
        <w:r>
          <w:fldChar w:fldCharType="begin"/>
        </w:r>
        <w:r w:rsidR="00122348">
          <w:instrText>PAGE   \* MERGEFORMAT</w:instrText>
        </w:r>
        <w:r>
          <w:fldChar w:fldCharType="separate"/>
        </w:r>
        <w:r w:rsidR="008C64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622D" w:rsidRDefault="0041622D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74924"/>
      <w:docPartObj>
        <w:docPartGallery w:val="Page Numbers (Bottom of Page)"/>
        <w:docPartUnique/>
      </w:docPartObj>
    </w:sdtPr>
    <w:sdtContent>
      <w:p w:rsidR="0041622D" w:rsidRDefault="00804961">
        <w:pPr>
          <w:pStyle w:val="a4"/>
          <w:jc w:val="center"/>
        </w:pPr>
        <w:r>
          <w:fldChar w:fldCharType="begin"/>
        </w:r>
        <w:r w:rsidR="00122348">
          <w:instrText>PAGE   \* MERGEFORMAT</w:instrText>
        </w:r>
        <w:r>
          <w:fldChar w:fldCharType="separate"/>
        </w:r>
        <w:r w:rsidR="008C643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1622D" w:rsidRDefault="0041622D" w:rsidP="002A7EBA">
    <w:pPr>
      <w:pStyle w:val="a4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74925"/>
      <w:docPartObj>
        <w:docPartGallery w:val="Page Numbers (Bottom of Page)"/>
        <w:docPartUnique/>
      </w:docPartObj>
    </w:sdtPr>
    <w:sdtContent>
      <w:p w:rsidR="0041622D" w:rsidRDefault="00804961">
        <w:pPr>
          <w:pStyle w:val="a4"/>
          <w:jc w:val="center"/>
        </w:pPr>
        <w:r>
          <w:fldChar w:fldCharType="begin"/>
        </w:r>
        <w:r w:rsidR="00122348">
          <w:instrText>PAGE   \* MERGEFORMAT</w:instrText>
        </w:r>
        <w:r>
          <w:fldChar w:fldCharType="separate"/>
        </w:r>
        <w:r w:rsidR="008C643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1622D" w:rsidRDefault="0041622D" w:rsidP="002A7EB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6A1" w:rsidRDefault="00AE26A1">
      <w:r>
        <w:separator/>
      </w:r>
    </w:p>
  </w:footnote>
  <w:footnote w:type="continuationSeparator" w:id="0">
    <w:p w:rsidR="00AE26A1" w:rsidRDefault="00AE26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22D" w:rsidRPr="002F748B" w:rsidRDefault="0041622D" w:rsidP="002F748B">
    <w:pPr>
      <w:pStyle w:val="a7"/>
      <w:jc w:val="right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22D" w:rsidRDefault="0041622D">
    <w:pPr>
      <w:pStyle w:val="a7"/>
    </w:pPr>
  </w:p>
  <w:p w:rsidR="006113AE" w:rsidRDefault="006113A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22D" w:rsidRPr="002F748B" w:rsidRDefault="0041622D" w:rsidP="002F748B">
    <w:pPr>
      <w:pStyle w:val="a7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44A928"/>
    <w:lvl w:ilvl="0">
      <w:numFmt w:val="bullet"/>
      <w:lvlText w:val="*"/>
      <w:lvlJc w:val="left"/>
    </w:lvl>
  </w:abstractNum>
  <w:abstractNum w:abstractNumId="1">
    <w:nsid w:val="05361F2E"/>
    <w:multiLevelType w:val="multilevel"/>
    <w:tmpl w:val="4D46F020"/>
    <w:lvl w:ilvl="0">
      <w:start w:val="1"/>
      <w:numFmt w:val="decimal"/>
      <w:pStyle w:val="1"/>
      <w:suff w:val="space"/>
      <w:lvlText w:val="%1 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364"/>
        </w:tabs>
        <w:ind w:left="2364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hint="default"/>
      </w:rPr>
    </w:lvl>
  </w:abstractNum>
  <w:abstractNum w:abstractNumId="2">
    <w:nsid w:val="08141AE6"/>
    <w:multiLevelType w:val="hybridMultilevel"/>
    <w:tmpl w:val="17022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E031C"/>
    <w:multiLevelType w:val="hybridMultilevel"/>
    <w:tmpl w:val="104CB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A3DD7"/>
    <w:multiLevelType w:val="hybridMultilevel"/>
    <w:tmpl w:val="423EAD68"/>
    <w:lvl w:ilvl="0" w:tplc="F200844E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7E4B0D"/>
    <w:multiLevelType w:val="hybridMultilevel"/>
    <w:tmpl w:val="DC705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E1BB1"/>
    <w:multiLevelType w:val="hybridMultilevel"/>
    <w:tmpl w:val="BEB0FD2A"/>
    <w:lvl w:ilvl="0" w:tplc="C3D2F0E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72F4D"/>
    <w:multiLevelType w:val="hybridMultilevel"/>
    <w:tmpl w:val="104CB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00C3F"/>
    <w:multiLevelType w:val="singleLevel"/>
    <w:tmpl w:val="E54E6C7E"/>
    <w:lvl w:ilvl="0">
      <w:start w:val="1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9">
    <w:nsid w:val="3E7378CB"/>
    <w:multiLevelType w:val="multilevel"/>
    <w:tmpl w:val="300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C16B46"/>
    <w:multiLevelType w:val="singleLevel"/>
    <w:tmpl w:val="69204F20"/>
    <w:lvl w:ilvl="0">
      <w:start w:val="1"/>
      <w:numFmt w:val="decimal"/>
      <w:lvlText w:val="7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1">
    <w:nsid w:val="52DD2FB3"/>
    <w:multiLevelType w:val="multilevel"/>
    <w:tmpl w:val="43BC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952823"/>
    <w:multiLevelType w:val="singleLevel"/>
    <w:tmpl w:val="EDC43DEA"/>
    <w:lvl w:ilvl="0">
      <w:start w:val="2"/>
      <w:numFmt w:val="decimal"/>
      <w:lvlText w:val="3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3">
    <w:nsid w:val="650B165B"/>
    <w:multiLevelType w:val="multilevel"/>
    <w:tmpl w:val="A8FECC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210B87"/>
    <w:multiLevelType w:val="hybridMultilevel"/>
    <w:tmpl w:val="34CA701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603245"/>
    <w:multiLevelType w:val="hybridMultilevel"/>
    <w:tmpl w:val="F7CC092C"/>
    <w:lvl w:ilvl="0" w:tplc="173482A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83A14CB"/>
    <w:multiLevelType w:val="hybridMultilevel"/>
    <w:tmpl w:val="BA26F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8D5638"/>
    <w:multiLevelType w:val="singleLevel"/>
    <w:tmpl w:val="01E89642"/>
    <w:lvl w:ilvl="0">
      <w:start w:val="1"/>
      <w:numFmt w:val="decimal"/>
      <w:lvlText w:val="5.%1."/>
      <w:legacy w:legacy="1" w:legacySpace="0" w:legacyIndent="576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8">
    <w:nsid w:val="7CDF39A3"/>
    <w:multiLevelType w:val="singleLevel"/>
    <w:tmpl w:val="D0981218"/>
    <w:lvl w:ilvl="0">
      <w:start w:val="2"/>
      <w:numFmt w:val="upperRoman"/>
      <w:lvlText w:val="%1."/>
      <w:legacy w:legacy="1" w:legacySpace="0" w:legacyIndent="727"/>
      <w:lvlJc w:val="left"/>
      <w:rPr>
        <w:rFonts w:ascii="Times New Roman" w:hAnsi="Times New Roman" w:cs="Times New Roman" w:hint="default"/>
      </w:rPr>
    </w:lvl>
  </w:abstractNum>
  <w:abstractNum w:abstractNumId="19">
    <w:nsid w:val="7E0255B6"/>
    <w:multiLevelType w:val="hybridMultilevel"/>
    <w:tmpl w:val="D0144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182AD6"/>
    <w:multiLevelType w:val="hybridMultilevel"/>
    <w:tmpl w:val="18AE3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9D7B51"/>
    <w:multiLevelType w:val="hybridMultilevel"/>
    <w:tmpl w:val="E3281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8"/>
  </w:num>
  <w:num w:numId="4">
    <w:abstractNumId w:val="8"/>
    <w:lvlOverride w:ilvl="0">
      <w:lvl w:ilvl="0">
        <w:start w:val="5"/>
        <w:numFmt w:val="decimal"/>
        <w:lvlText w:val="1.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7"/>
  </w:num>
  <w:num w:numId="9">
    <w:abstractNumId w:val="10"/>
  </w:num>
  <w:num w:numId="10">
    <w:abstractNumId w:val="6"/>
  </w:num>
  <w:num w:numId="11">
    <w:abstractNumId w:val="19"/>
  </w:num>
  <w:num w:numId="12">
    <w:abstractNumId w:val="20"/>
  </w:num>
  <w:num w:numId="13">
    <w:abstractNumId w:val="15"/>
  </w:num>
  <w:num w:numId="14">
    <w:abstractNumId w:val="9"/>
  </w:num>
  <w:num w:numId="15">
    <w:abstractNumId w:val="13"/>
  </w:num>
  <w:num w:numId="16">
    <w:abstractNumId w:val="11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6"/>
  </w:num>
  <w:num w:numId="20">
    <w:abstractNumId w:val="3"/>
  </w:num>
  <w:num w:numId="21">
    <w:abstractNumId w:val="21"/>
  </w:num>
  <w:num w:numId="22">
    <w:abstractNumId w:val="14"/>
  </w:num>
  <w:num w:numId="23">
    <w:abstractNumId w:val="7"/>
  </w:num>
  <w:num w:numId="24">
    <w:abstractNumId w:val="4"/>
  </w:num>
  <w:num w:numId="25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stylePaneFormatFilter w:val="3F01"/>
  <w:defaultTabStop w:val="567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55AB5"/>
    <w:rsid w:val="00000774"/>
    <w:rsid w:val="00001315"/>
    <w:rsid w:val="00001625"/>
    <w:rsid w:val="00001DF4"/>
    <w:rsid w:val="00007E84"/>
    <w:rsid w:val="000101E0"/>
    <w:rsid w:val="000108F2"/>
    <w:rsid w:val="00014D24"/>
    <w:rsid w:val="00016138"/>
    <w:rsid w:val="00016ED0"/>
    <w:rsid w:val="00020519"/>
    <w:rsid w:val="00021930"/>
    <w:rsid w:val="0002348D"/>
    <w:rsid w:val="00024201"/>
    <w:rsid w:val="00024C61"/>
    <w:rsid w:val="00025990"/>
    <w:rsid w:val="000318EB"/>
    <w:rsid w:val="000320FA"/>
    <w:rsid w:val="00033139"/>
    <w:rsid w:val="000337B6"/>
    <w:rsid w:val="00034646"/>
    <w:rsid w:val="000354EF"/>
    <w:rsid w:val="000371DD"/>
    <w:rsid w:val="0004498E"/>
    <w:rsid w:val="00045742"/>
    <w:rsid w:val="00046D7F"/>
    <w:rsid w:val="00046E7C"/>
    <w:rsid w:val="00051C0F"/>
    <w:rsid w:val="00051DAF"/>
    <w:rsid w:val="00055AB5"/>
    <w:rsid w:val="00057E52"/>
    <w:rsid w:val="00061B44"/>
    <w:rsid w:val="00062D9A"/>
    <w:rsid w:val="0006661B"/>
    <w:rsid w:val="00067FA8"/>
    <w:rsid w:val="00070824"/>
    <w:rsid w:val="00070D21"/>
    <w:rsid w:val="00071312"/>
    <w:rsid w:val="000742A9"/>
    <w:rsid w:val="00077A9A"/>
    <w:rsid w:val="00081BA1"/>
    <w:rsid w:val="00082AD8"/>
    <w:rsid w:val="00095583"/>
    <w:rsid w:val="000A10DC"/>
    <w:rsid w:val="000A4BC2"/>
    <w:rsid w:val="000A6ECD"/>
    <w:rsid w:val="000B12AA"/>
    <w:rsid w:val="000B2FCE"/>
    <w:rsid w:val="000B3616"/>
    <w:rsid w:val="000C121C"/>
    <w:rsid w:val="000C2192"/>
    <w:rsid w:val="000C349E"/>
    <w:rsid w:val="000C55EC"/>
    <w:rsid w:val="000C5763"/>
    <w:rsid w:val="000D2468"/>
    <w:rsid w:val="000D25D1"/>
    <w:rsid w:val="000D5DAC"/>
    <w:rsid w:val="000E187E"/>
    <w:rsid w:val="000E2479"/>
    <w:rsid w:val="000E264E"/>
    <w:rsid w:val="000F0999"/>
    <w:rsid w:val="000F1911"/>
    <w:rsid w:val="000F2C8D"/>
    <w:rsid w:val="00100B3B"/>
    <w:rsid w:val="001012C8"/>
    <w:rsid w:val="00101F5C"/>
    <w:rsid w:val="00107A00"/>
    <w:rsid w:val="001131D3"/>
    <w:rsid w:val="00120DB8"/>
    <w:rsid w:val="00122348"/>
    <w:rsid w:val="0012794A"/>
    <w:rsid w:val="001304EE"/>
    <w:rsid w:val="001319F4"/>
    <w:rsid w:val="00134DA3"/>
    <w:rsid w:val="00142469"/>
    <w:rsid w:val="00144163"/>
    <w:rsid w:val="001458FF"/>
    <w:rsid w:val="00145EB5"/>
    <w:rsid w:val="00151346"/>
    <w:rsid w:val="00152648"/>
    <w:rsid w:val="00155398"/>
    <w:rsid w:val="0015582C"/>
    <w:rsid w:val="00156363"/>
    <w:rsid w:val="00157A69"/>
    <w:rsid w:val="00160BFD"/>
    <w:rsid w:val="00161A4F"/>
    <w:rsid w:val="001636D0"/>
    <w:rsid w:val="001636F9"/>
    <w:rsid w:val="001637E1"/>
    <w:rsid w:val="00164419"/>
    <w:rsid w:val="001667A0"/>
    <w:rsid w:val="00167982"/>
    <w:rsid w:val="001714A8"/>
    <w:rsid w:val="00172549"/>
    <w:rsid w:val="001744E9"/>
    <w:rsid w:val="001812F7"/>
    <w:rsid w:val="00181C65"/>
    <w:rsid w:val="00181D04"/>
    <w:rsid w:val="001829C1"/>
    <w:rsid w:val="0018645B"/>
    <w:rsid w:val="00187C19"/>
    <w:rsid w:val="0019425E"/>
    <w:rsid w:val="0019482D"/>
    <w:rsid w:val="0019506C"/>
    <w:rsid w:val="0019564A"/>
    <w:rsid w:val="001A42DC"/>
    <w:rsid w:val="001A4FAC"/>
    <w:rsid w:val="001A6577"/>
    <w:rsid w:val="001A6674"/>
    <w:rsid w:val="001A78F8"/>
    <w:rsid w:val="001B1C9C"/>
    <w:rsid w:val="001B7DAC"/>
    <w:rsid w:val="001C0B93"/>
    <w:rsid w:val="001C26FE"/>
    <w:rsid w:val="001C4BF8"/>
    <w:rsid w:val="001C5167"/>
    <w:rsid w:val="001D427B"/>
    <w:rsid w:val="001E6B0A"/>
    <w:rsid w:val="001F0360"/>
    <w:rsid w:val="001F0E55"/>
    <w:rsid w:val="001F3371"/>
    <w:rsid w:val="001F7384"/>
    <w:rsid w:val="00203029"/>
    <w:rsid w:val="00213541"/>
    <w:rsid w:val="002179CC"/>
    <w:rsid w:val="0022066D"/>
    <w:rsid w:val="00224B34"/>
    <w:rsid w:val="00225221"/>
    <w:rsid w:val="00226E72"/>
    <w:rsid w:val="00230D5F"/>
    <w:rsid w:val="00234870"/>
    <w:rsid w:val="00240520"/>
    <w:rsid w:val="00241334"/>
    <w:rsid w:val="002501D0"/>
    <w:rsid w:val="002525F7"/>
    <w:rsid w:val="002539CE"/>
    <w:rsid w:val="0025411E"/>
    <w:rsid w:val="00256D75"/>
    <w:rsid w:val="00257138"/>
    <w:rsid w:val="00257E76"/>
    <w:rsid w:val="00261BDA"/>
    <w:rsid w:val="0026201C"/>
    <w:rsid w:val="002621AF"/>
    <w:rsid w:val="00264DD2"/>
    <w:rsid w:val="002665FC"/>
    <w:rsid w:val="002727AD"/>
    <w:rsid w:val="00274C4A"/>
    <w:rsid w:val="002769BC"/>
    <w:rsid w:val="00281C8F"/>
    <w:rsid w:val="00282D49"/>
    <w:rsid w:val="0028349B"/>
    <w:rsid w:val="00283F24"/>
    <w:rsid w:val="00291AE8"/>
    <w:rsid w:val="002921C4"/>
    <w:rsid w:val="002A39F5"/>
    <w:rsid w:val="002A4DEC"/>
    <w:rsid w:val="002A5243"/>
    <w:rsid w:val="002A7EBA"/>
    <w:rsid w:val="002B0335"/>
    <w:rsid w:val="002B0600"/>
    <w:rsid w:val="002B461C"/>
    <w:rsid w:val="002B4EF8"/>
    <w:rsid w:val="002C1180"/>
    <w:rsid w:val="002D04FF"/>
    <w:rsid w:val="002D1429"/>
    <w:rsid w:val="002D215B"/>
    <w:rsid w:val="002E3F74"/>
    <w:rsid w:val="002F3111"/>
    <w:rsid w:val="002F748B"/>
    <w:rsid w:val="002F7656"/>
    <w:rsid w:val="002F7703"/>
    <w:rsid w:val="00303005"/>
    <w:rsid w:val="00304B9D"/>
    <w:rsid w:val="003064DE"/>
    <w:rsid w:val="00310C3A"/>
    <w:rsid w:val="00313805"/>
    <w:rsid w:val="0031400A"/>
    <w:rsid w:val="00314B76"/>
    <w:rsid w:val="003158BD"/>
    <w:rsid w:val="00315CE2"/>
    <w:rsid w:val="0033002A"/>
    <w:rsid w:val="0033164E"/>
    <w:rsid w:val="00332F8C"/>
    <w:rsid w:val="00333E45"/>
    <w:rsid w:val="003342F3"/>
    <w:rsid w:val="00336A0B"/>
    <w:rsid w:val="0033788A"/>
    <w:rsid w:val="00340AFC"/>
    <w:rsid w:val="00340D6E"/>
    <w:rsid w:val="0034169A"/>
    <w:rsid w:val="00341E64"/>
    <w:rsid w:val="0034293E"/>
    <w:rsid w:val="00342BF0"/>
    <w:rsid w:val="00343061"/>
    <w:rsid w:val="003437D0"/>
    <w:rsid w:val="0034439E"/>
    <w:rsid w:val="00346093"/>
    <w:rsid w:val="003463C5"/>
    <w:rsid w:val="003465A6"/>
    <w:rsid w:val="0034739B"/>
    <w:rsid w:val="003517B4"/>
    <w:rsid w:val="003614EE"/>
    <w:rsid w:val="00362BC6"/>
    <w:rsid w:val="003652C2"/>
    <w:rsid w:val="00370746"/>
    <w:rsid w:val="00372F07"/>
    <w:rsid w:val="00375227"/>
    <w:rsid w:val="00376BC3"/>
    <w:rsid w:val="00376E58"/>
    <w:rsid w:val="003816E1"/>
    <w:rsid w:val="00381F3C"/>
    <w:rsid w:val="00385582"/>
    <w:rsid w:val="00385B6C"/>
    <w:rsid w:val="00391D33"/>
    <w:rsid w:val="00395242"/>
    <w:rsid w:val="003B1152"/>
    <w:rsid w:val="003B190A"/>
    <w:rsid w:val="003B22C4"/>
    <w:rsid w:val="003B336C"/>
    <w:rsid w:val="003B5AA0"/>
    <w:rsid w:val="003B5DC9"/>
    <w:rsid w:val="003C349C"/>
    <w:rsid w:val="003C39A1"/>
    <w:rsid w:val="003C656B"/>
    <w:rsid w:val="003D1D67"/>
    <w:rsid w:val="003D52B0"/>
    <w:rsid w:val="003D7339"/>
    <w:rsid w:val="003E0D61"/>
    <w:rsid w:val="003E29AC"/>
    <w:rsid w:val="003E2AB9"/>
    <w:rsid w:val="003E455B"/>
    <w:rsid w:val="003E5185"/>
    <w:rsid w:val="003E737A"/>
    <w:rsid w:val="003E7681"/>
    <w:rsid w:val="003F0EFC"/>
    <w:rsid w:val="003F2F64"/>
    <w:rsid w:val="003F740A"/>
    <w:rsid w:val="00401402"/>
    <w:rsid w:val="00403E19"/>
    <w:rsid w:val="0040419F"/>
    <w:rsid w:val="00411A3E"/>
    <w:rsid w:val="00414545"/>
    <w:rsid w:val="00414D8F"/>
    <w:rsid w:val="0041622D"/>
    <w:rsid w:val="00420E35"/>
    <w:rsid w:val="004229C3"/>
    <w:rsid w:val="00423026"/>
    <w:rsid w:val="00423059"/>
    <w:rsid w:val="004240CC"/>
    <w:rsid w:val="004252EC"/>
    <w:rsid w:val="00430924"/>
    <w:rsid w:val="004345EB"/>
    <w:rsid w:val="0043541E"/>
    <w:rsid w:val="00435775"/>
    <w:rsid w:val="004402A7"/>
    <w:rsid w:val="00441671"/>
    <w:rsid w:val="00444C26"/>
    <w:rsid w:val="004468E0"/>
    <w:rsid w:val="00447DC3"/>
    <w:rsid w:val="00456D3F"/>
    <w:rsid w:val="0047102E"/>
    <w:rsid w:val="00473993"/>
    <w:rsid w:val="00474930"/>
    <w:rsid w:val="004759A0"/>
    <w:rsid w:val="004848AC"/>
    <w:rsid w:val="00485669"/>
    <w:rsid w:val="00492DD5"/>
    <w:rsid w:val="004A3B37"/>
    <w:rsid w:val="004A46DB"/>
    <w:rsid w:val="004A4BDB"/>
    <w:rsid w:val="004B28B8"/>
    <w:rsid w:val="004B5A50"/>
    <w:rsid w:val="004C20D4"/>
    <w:rsid w:val="004D095E"/>
    <w:rsid w:val="004D3DEA"/>
    <w:rsid w:val="004D41A4"/>
    <w:rsid w:val="004D52D3"/>
    <w:rsid w:val="004D75FE"/>
    <w:rsid w:val="004E232C"/>
    <w:rsid w:val="004E25BA"/>
    <w:rsid w:val="004E4BED"/>
    <w:rsid w:val="004E4C03"/>
    <w:rsid w:val="004F036F"/>
    <w:rsid w:val="004F37BE"/>
    <w:rsid w:val="004F5104"/>
    <w:rsid w:val="004F78F1"/>
    <w:rsid w:val="004F7FBB"/>
    <w:rsid w:val="00500265"/>
    <w:rsid w:val="00503E95"/>
    <w:rsid w:val="00504421"/>
    <w:rsid w:val="005059E1"/>
    <w:rsid w:val="005077D6"/>
    <w:rsid w:val="00512385"/>
    <w:rsid w:val="005165C2"/>
    <w:rsid w:val="00517902"/>
    <w:rsid w:val="00520572"/>
    <w:rsid w:val="0052589A"/>
    <w:rsid w:val="00525B3B"/>
    <w:rsid w:val="00532958"/>
    <w:rsid w:val="005332A5"/>
    <w:rsid w:val="00533A5A"/>
    <w:rsid w:val="00540943"/>
    <w:rsid w:val="005411C7"/>
    <w:rsid w:val="00543CA2"/>
    <w:rsid w:val="005523F2"/>
    <w:rsid w:val="00560901"/>
    <w:rsid w:val="00560F5E"/>
    <w:rsid w:val="005627E7"/>
    <w:rsid w:val="00563668"/>
    <w:rsid w:val="005727C8"/>
    <w:rsid w:val="005800C1"/>
    <w:rsid w:val="00580C4E"/>
    <w:rsid w:val="00583CF2"/>
    <w:rsid w:val="00583F0D"/>
    <w:rsid w:val="00584B11"/>
    <w:rsid w:val="005876C2"/>
    <w:rsid w:val="00591EFF"/>
    <w:rsid w:val="005A0744"/>
    <w:rsid w:val="005A158D"/>
    <w:rsid w:val="005A5F1B"/>
    <w:rsid w:val="005B0D09"/>
    <w:rsid w:val="005B1025"/>
    <w:rsid w:val="005B2251"/>
    <w:rsid w:val="005B3D7C"/>
    <w:rsid w:val="005C03DE"/>
    <w:rsid w:val="005C271B"/>
    <w:rsid w:val="005C2C1F"/>
    <w:rsid w:val="005C51EF"/>
    <w:rsid w:val="005D062B"/>
    <w:rsid w:val="005D218F"/>
    <w:rsid w:val="005D4EA8"/>
    <w:rsid w:val="005D546D"/>
    <w:rsid w:val="005D57F7"/>
    <w:rsid w:val="005E05C3"/>
    <w:rsid w:val="005E07CD"/>
    <w:rsid w:val="005E0EF3"/>
    <w:rsid w:val="005E21DE"/>
    <w:rsid w:val="005E4C02"/>
    <w:rsid w:val="005F1588"/>
    <w:rsid w:val="005F3CFB"/>
    <w:rsid w:val="005F4587"/>
    <w:rsid w:val="0060331E"/>
    <w:rsid w:val="006113AE"/>
    <w:rsid w:val="006123E5"/>
    <w:rsid w:val="00613A6C"/>
    <w:rsid w:val="00616049"/>
    <w:rsid w:val="00617BBB"/>
    <w:rsid w:val="00624D6D"/>
    <w:rsid w:val="00625341"/>
    <w:rsid w:val="00631C1D"/>
    <w:rsid w:val="00631C9D"/>
    <w:rsid w:val="00634F46"/>
    <w:rsid w:val="006404E0"/>
    <w:rsid w:val="006406E6"/>
    <w:rsid w:val="00643353"/>
    <w:rsid w:val="006434B7"/>
    <w:rsid w:val="00643FCA"/>
    <w:rsid w:val="00652DC9"/>
    <w:rsid w:val="00654B99"/>
    <w:rsid w:val="00654CD2"/>
    <w:rsid w:val="00656F7A"/>
    <w:rsid w:val="00660164"/>
    <w:rsid w:val="006601DB"/>
    <w:rsid w:val="00662054"/>
    <w:rsid w:val="006660A3"/>
    <w:rsid w:val="00666385"/>
    <w:rsid w:val="00666842"/>
    <w:rsid w:val="00672DF1"/>
    <w:rsid w:val="00674689"/>
    <w:rsid w:val="00676E37"/>
    <w:rsid w:val="006817BF"/>
    <w:rsid w:val="00683FD8"/>
    <w:rsid w:val="00686939"/>
    <w:rsid w:val="00687738"/>
    <w:rsid w:val="006877FC"/>
    <w:rsid w:val="00692FED"/>
    <w:rsid w:val="00693090"/>
    <w:rsid w:val="00693D00"/>
    <w:rsid w:val="00695A00"/>
    <w:rsid w:val="00697250"/>
    <w:rsid w:val="00697D26"/>
    <w:rsid w:val="006A1763"/>
    <w:rsid w:val="006A5BFA"/>
    <w:rsid w:val="006A6232"/>
    <w:rsid w:val="006A6426"/>
    <w:rsid w:val="006A784D"/>
    <w:rsid w:val="006B2580"/>
    <w:rsid w:val="006B53C2"/>
    <w:rsid w:val="006B617C"/>
    <w:rsid w:val="006B68C6"/>
    <w:rsid w:val="006C1569"/>
    <w:rsid w:val="006C3D30"/>
    <w:rsid w:val="006C46F2"/>
    <w:rsid w:val="006C62A4"/>
    <w:rsid w:val="006C6392"/>
    <w:rsid w:val="006D19FE"/>
    <w:rsid w:val="006D1BA7"/>
    <w:rsid w:val="006D275A"/>
    <w:rsid w:val="006D354C"/>
    <w:rsid w:val="006D4601"/>
    <w:rsid w:val="006D5FD0"/>
    <w:rsid w:val="006E33A5"/>
    <w:rsid w:val="006E3B3A"/>
    <w:rsid w:val="006E682C"/>
    <w:rsid w:val="006E6CED"/>
    <w:rsid w:val="006E6F05"/>
    <w:rsid w:val="006F158A"/>
    <w:rsid w:val="006F25B0"/>
    <w:rsid w:val="006F382C"/>
    <w:rsid w:val="00701A70"/>
    <w:rsid w:val="0070204A"/>
    <w:rsid w:val="00705514"/>
    <w:rsid w:val="0070615C"/>
    <w:rsid w:val="00706EA0"/>
    <w:rsid w:val="00707593"/>
    <w:rsid w:val="00711252"/>
    <w:rsid w:val="00712535"/>
    <w:rsid w:val="0071253E"/>
    <w:rsid w:val="007144BC"/>
    <w:rsid w:val="00715C9A"/>
    <w:rsid w:val="00715E88"/>
    <w:rsid w:val="007257D5"/>
    <w:rsid w:val="007317CF"/>
    <w:rsid w:val="00732169"/>
    <w:rsid w:val="007332E6"/>
    <w:rsid w:val="00735AF1"/>
    <w:rsid w:val="00740004"/>
    <w:rsid w:val="0074227D"/>
    <w:rsid w:val="00744307"/>
    <w:rsid w:val="007462EB"/>
    <w:rsid w:val="00746F29"/>
    <w:rsid w:val="00747108"/>
    <w:rsid w:val="00747798"/>
    <w:rsid w:val="00751150"/>
    <w:rsid w:val="00754871"/>
    <w:rsid w:val="00755D35"/>
    <w:rsid w:val="007571FC"/>
    <w:rsid w:val="0076127A"/>
    <w:rsid w:val="0076179B"/>
    <w:rsid w:val="007626D4"/>
    <w:rsid w:val="00762E4A"/>
    <w:rsid w:val="00765DC3"/>
    <w:rsid w:val="00771AE1"/>
    <w:rsid w:val="00771CEB"/>
    <w:rsid w:val="00775151"/>
    <w:rsid w:val="00777D6F"/>
    <w:rsid w:val="00780AB7"/>
    <w:rsid w:val="0078320F"/>
    <w:rsid w:val="00786D98"/>
    <w:rsid w:val="00793DA2"/>
    <w:rsid w:val="007A2023"/>
    <w:rsid w:val="007A5DCA"/>
    <w:rsid w:val="007A66F8"/>
    <w:rsid w:val="007A7A2C"/>
    <w:rsid w:val="007B3891"/>
    <w:rsid w:val="007B6961"/>
    <w:rsid w:val="007B7552"/>
    <w:rsid w:val="007C6F74"/>
    <w:rsid w:val="007D34B0"/>
    <w:rsid w:val="007D7325"/>
    <w:rsid w:val="007D7D58"/>
    <w:rsid w:val="007E0F00"/>
    <w:rsid w:val="007E2AEB"/>
    <w:rsid w:val="007E3109"/>
    <w:rsid w:val="007E52EC"/>
    <w:rsid w:val="007E783B"/>
    <w:rsid w:val="007F01B7"/>
    <w:rsid w:val="007F140C"/>
    <w:rsid w:val="007F1A74"/>
    <w:rsid w:val="007F3DF4"/>
    <w:rsid w:val="007F5FCD"/>
    <w:rsid w:val="007F65B8"/>
    <w:rsid w:val="007F6612"/>
    <w:rsid w:val="00802F00"/>
    <w:rsid w:val="00803485"/>
    <w:rsid w:val="00803551"/>
    <w:rsid w:val="00804961"/>
    <w:rsid w:val="00806640"/>
    <w:rsid w:val="00806668"/>
    <w:rsid w:val="00813A57"/>
    <w:rsid w:val="00813B60"/>
    <w:rsid w:val="00813FFE"/>
    <w:rsid w:val="00820E27"/>
    <w:rsid w:val="00821504"/>
    <w:rsid w:val="008216B3"/>
    <w:rsid w:val="0082217A"/>
    <w:rsid w:val="008242BD"/>
    <w:rsid w:val="008253B4"/>
    <w:rsid w:val="0083258E"/>
    <w:rsid w:val="0083520C"/>
    <w:rsid w:val="00837E8E"/>
    <w:rsid w:val="0084275D"/>
    <w:rsid w:val="00845F79"/>
    <w:rsid w:val="0085165C"/>
    <w:rsid w:val="00851837"/>
    <w:rsid w:val="00854702"/>
    <w:rsid w:val="008567EC"/>
    <w:rsid w:val="00864014"/>
    <w:rsid w:val="00873430"/>
    <w:rsid w:val="0088278A"/>
    <w:rsid w:val="008830B8"/>
    <w:rsid w:val="008926CF"/>
    <w:rsid w:val="00893AAF"/>
    <w:rsid w:val="00895589"/>
    <w:rsid w:val="00895B06"/>
    <w:rsid w:val="008962A7"/>
    <w:rsid w:val="00897C51"/>
    <w:rsid w:val="008A2C93"/>
    <w:rsid w:val="008A2F6A"/>
    <w:rsid w:val="008A5C3D"/>
    <w:rsid w:val="008B06DD"/>
    <w:rsid w:val="008B1465"/>
    <w:rsid w:val="008B384A"/>
    <w:rsid w:val="008B4ED5"/>
    <w:rsid w:val="008B5321"/>
    <w:rsid w:val="008B7726"/>
    <w:rsid w:val="008C1F23"/>
    <w:rsid w:val="008C5CFD"/>
    <w:rsid w:val="008C6437"/>
    <w:rsid w:val="008C6562"/>
    <w:rsid w:val="008D091F"/>
    <w:rsid w:val="008D0B1F"/>
    <w:rsid w:val="008D1053"/>
    <w:rsid w:val="008D6292"/>
    <w:rsid w:val="008E0CE1"/>
    <w:rsid w:val="008E1937"/>
    <w:rsid w:val="008E21DA"/>
    <w:rsid w:val="008E544B"/>
    <w:rsid w:val="008E7B5E"/>
    <w:rsid w:val="008F62C1"/>
    <w:rsid w:val="008F74DA"/>
    <w:rsid w:val="008F7928"/>
    <w:rsid w:val="008F7AE4"/>
    <w:rsid w:val="009037AC"/>
    <w:rsid w:val="00910611"/>
    <w:rsid w:val="00910EAB"/>
    <w:rsid w:val="009115B1"/>
    <w:rsid w:val="00911D4D"/>
    <w:rsid w:val="00913A31"/>
    <w:rsid w:val="00916EF8"/>
    <w:rsid w:val="00922145"/>
    <w:rsid w:val="009252FC"/>
    <w:rsid w:val="00934E3C"/>
    <w:rsid w:val="00937812"/>
    <w:rsid w:val="009468A5"/>
    <w:rsid w:val="009519BB"/>
    <w:rsid w:val="00952939"/>
    <w:rsid w:val="00954E57"/>
    <w:rsid w:val="00955AB0"/>
    <w:rsid w:val="00956042"/>
    <w:rsid w:val="009563A5"/>
    <w:rsid w:val="00956435"/>
    <w:rsid w:val="00957362"/>
    <w:rsid w:val="0096018E"/>
    <w:rsid w:val="00962F65"/>
    <w:rsid w:val="0096686F"/>
    <w:rsid w:val="00972BB8"/>
    <w:rsid w:val="009733AE"/>
    <w:rsid w:val="009746D1"/>
    <w:rsid w:val="00976118"/>
    <w:rsid w:val="00977302"/>
    <w:rsid w:val="00983122"/>
    <w:rsid w:val="00983661"/>
    <w:rsid w:val="00986D89"/>
    <w:rsid w:val="009871F0"/>
    <w:rsid w:val="0098725A"/>
    <w:rsid w:val="00990B7F"/>
    <w:rsid w:val="009920A1"/>
    <w:rsid w:val="009935E8"/>
    <w:rsid w:val="009948F9"/>
    <w:rsid w:val="0099579D"/>
    <w:rsid w:val="009A244E"/>
    <w:rsid w:val="009A349E"/>
    <w:rsid w:val="009A7BA3"/>
    <w:rsid w:val="009B1164"/>
    <w:rsid w:val="009B3E96"/>
    <w:rsid w:val="009B5183"/>
    <w:rsid w:val="009B6CCF"/>
    <w:rsid w:val="009C1FC8"/>
    <w:rsid w:val="009C2515"/>
    <w:rsid w:val="009C3BA1"/>
    <w:rsid w:val="009C4B92"/>
    <w:rsid w:val="009C7A53"/>
    <w:rsid w:val="009C7DFE"/>
    <w:rsid w:val="009D01A2"/>
    <w:rsid w:val="009D0440"/>
    <w:rsid w:val="009D341B"/>
    <w:rsid w:val="009D71FB"/>
    <w:rsid w:val="009E1E32"/>
    <w:rsid w:val="009E3C2E"/>
    <w:rsid w:val="009E6CE3"/>
    <w:rsid w:val="009F076F"/>
    <w:rsid w:val="009F3739"/>
    <w:rsid w:val="009F5397"/>
    <w:rsid w:val="009F5F47"/>
    <w:rsid w:val="00A00659"/>
    <w:rsid w:val="00A028D2"/>
    <w:rsid w:val="00A03150"/>
    <w:rsid w:val="00A07854"/>
    <w:rsid w:val="00A07FCA"/>
    <w:rsid w:val="00A11E4A"/>
    <w:rsid w:val="00A2051F"/>
    <w:rsid w:val="00A20C15"/>
    <w:rsid w:val="00A20C6C"/>
    <w:rsid w:val="00A220D8"/>
    <w:rsid w:val="00A222F3"/>
    <w:rsid w:val="00A236BE"/>
    <w:rsid w:val="00A24120"/>
    <w:rsid w:val="00A36692"/>
    <w:rsid w:val="00A425E5"/>
    <w:rsid w:val="00A44FF7"/>
    <w:rsid w:val="00A45F75"/>
    <w:rsid w:val="00A46E8A"/>
    <w:rsid w:val="00A47536"/>
    <w:rsid w:val="00A47F60"/>
    <w:rsid w:val="00A50781"/>
    <w:rsid w:val="00A53C63"/>
    <w:rsid w:val="00A54EAF"/>
    <w:rsid w:val="00A55325"/>
    <w:rsid w:val="00A55E1A"/>
    <w:rsid w:val="00A56E2A"/>
    <w:rsid w:val="00A573E4"/>
    <w:rsid w:val="00A672CA"/>
    <w:rsid w:val="00A714AE"/>
    <w:rsid w:val="00A73BAF"/>
    <w:rsid w:val="00A76E8C"/>
    <w:rsid w:val="00A80E53"/>
    <w:rsid w:val="00A81F58"/>
    <w:rsid w:val="00A822DA"/>
    <w:rsid w:val="00A8322E"/>
    <w:rsid w:val="00A83871"/>
    <w:rsid w:val="00A842E8"/>
    <w:rsid w:val="00A8697F"/>
    <w:rsid w:val="00A91F9C"/>
    <w:rsid w:val="00A9364C"/>
    <w:rsid w:val="00A93AFD"/>
    <w:rsid w:val="00A958E9"/>
    <w:rsid w:val="00A9748D"/>
    <w:rsid w:val="00A9773B"/>
    <w:rsid w:val="00AA0918"/>
    <w:rsid w:val="00AA15CC"/>
    <w:rsid w:val="00AA58A0"/>
    <w:rsid w:val="00AB4330"/>
    <w:rsid w:val="00AB6A8F"/>
    <w:rsid w:val="00AB7D40"/>
    <w:rsid w:val="00AC18A0"/>
    <w:rsid w:val="00AC1D28"/>
    <w:rsid w:val="00AC3C0A"/>
    <w:rsid w:val="00AC5E68"/>
    <w:rsid w:val="00AC6725"/>
    <w:rsid w:val="00AD130F"/>
    <w:rsid w:val="00AD22F0"/>
    <w:rsid w:val="00AE1CDB"/>
    <w:rsid w:val="00AE26A1"/>
    <w:rsid w:val="00AE47A7"/>
    <w:rsid w:val="00AE4931"/>
    <w:rsid w:val="00AE5D98"/>
    <w:rsid w:val="00AE668F"/>
    <w:rsid w:val="00AE78E4"/>
    <w:rsid w:val="00AF0C1F"/>
    <w:rsid w:val="00AF1870"/>
    <w:rsid w:val="00AF1B42"/>
    <w:rsid w:val="00AF31B9"/>
    <w:rsid w:val="00AF393F"/>
    <w:rsid w:val="00AF43AF"/>
    <w:rsid w:val="00AF4755"/>
    <w:rsid w:val="00AF47A2"/>
    <w:rsid w:val="00AF482A"/>
    <w:rsid w:val="00AF4DA9"/>
    <w:rsid w:val="00AF75DC"/>
    <w:rsid w:val="00B03D5E"/>
    <w:rsid w:val="00B07DF2"/>
    <w:rsid w:val="00B1317E"/>
    <w:rsid w:val="00B16B01"/>
    <w:rsid w:val="00B1711E"/>
    <w:rsid w:val="00B23389"/>
    <w:rsid w:val="00B251F2"/>
    <w:rsid w:val="00B25383"/>
    <w:rsid w:val="00B2702B"/>
    <w:rsid w:val="00B314BF"/>
    <w:rsid w:val="00B32946"/>
    <w:rsid w:val="00B34D84"/>
    <w:rsid w:val="00B352A0"/>
    <w:rsid w:val="00B35DCB"/>
    <w:rsid w:val="00B4178C"/>
    <w:rsid w:val="00B41826"/>
    <w:rsid w:val="00B42B35"/>
    <w:rsid w:val="00B43DBE"/>
    <w:rsid w:val="00B50070"/>
    <w:rsid w:val="00B53577"/>
    <w:rsid w:val="00B5399C"/>
    <w:rsid w:val="00B54235"/>
    <w:rsid w:val="00B54D02"/>
    <w:rsid w:val="00B57678"/>
    <w:rsid w:val="00B61A5B"/>
    <w:rsid w:val="00B63593"/>
    <w:rsid w:val="00B64CFA"/>
    <w:rsid w:val="00B71975"/>
    <w:rsid w:val="00B737D4"/>
    <w:rsid w:val="00B76C33"/>
    <w:rsid w:val="00B77E97"/>
    <w:rsid w:val="00B80448"/>
    <w:rsid w:val="00B81D11"/>
    <w:rsid w:val="00B870EE"/>
    <w:rsid w:val="00B8777D"/>
    <w:rsid w:val="00B90081"/>
    <w:rsid w:val="00B951E1"/>
    <w:rsid w:val="00B96315"/>
    <w:rsid w:val="00BA0995"/>
    <w:rsid w:val="00BA0FD0"/>
    <w:rsid w:val="00BA19FA"/>
    <w:rsid w:val="00BA1AF0"/>
    <w:rsid w:val="00BA5269"/>
    <w:rsid w:val="00BA58C9"/>
    <w:rsid w:val="00BA711A"/>
    <w:rsid w:val="00BB1449"/>
    <w:rsid w:val="00BB31A0"/>
    <w:rsid w:val="00BB3A25"/>
    <w:rsid w:val="00BB4408"/>
    <w:rsid w:val="00BB7092"/>
    <w:rsid w:val="00BB754F"/>
    <w:rsid w:val="00BC0B0A"/>
    <w:rsid w:val="00BC37B9"/>
    <w:rsid w:val="00BC4FEE"/>
    <w:rsid w:val="00BC59D7"/>
    <w:rsid w:val="00BC7305"/>
    <w:rsid w:val="00BD1E5F"/>
    <w:rsid w:val="00BD4D6C"/>
    <w:rsid w:val="00BD64D7"/>
    <w:rsid w:val="00BD6FA9"/>
    <w:rsid w:val="00BD7263"/>
    <w:rsid w:val="00BD7F8A"/>
    <w:rsid w:val="00BE0ED0"/>
    <w:rsid w:val="00BE2A9D"/>
    <w:rsid w:val="00BE2B79"/>
    <w:rsid w:val="00BE2C15"/>
    <w:rsid w:val="00BE5E79"/>
    <w:rsid w:val="00BE7CDF"/>
    <w:rsid w:val="00BF032B"/>
    <w:rsid w:val="00BF20DE"/>
    <w:rsid w:val="00BF34B1"/>
    <w:rsid w:val="00BF4A47"/>
    <w:rsid w:val="00BF4D5C"/>
    <w:rsid w:val="00BF6654"/>
    <w:rsid w:val="00C005AF"/>
    <w:rsid w:val="00C02D0D"/>
    <w:rsid w:val="00C044CC"/>
    <w:rsid w:val="00C05278"/>
    <w:rsid w:val="00C05F67"/>
    <w:rsid w:val="00C11A7E"/>
    <w:rsid w:val="00C15363"/>
    <w:rsid w:val="00C16B05"/>
    <w:rsid w:val="00C21D7F"/>
    <w:rsid w:val="00C2477F"/>
    <w:rsid w:val="00C31005"/>
    <w:rsid w:val="00C33B0E"/>
    <w:rsid w:val="00C35D1F"/>
    <w:rsid w:val="00C374CA"/>
    <w:rsid w:val="00C408DD"/>
    <w:rsid w:val="00C446DD"/>
    <w:rsid w:val="00C53D7E"/>
    <w:rsid w:val="00C5482D"/>
    <w:rsid w:val="00C55ECF"/>
    <w:rsid w:val="00C563C8"/>
    <w:rsid w:val="00C573ED"/>
    <w:rsid w:val="00C61988"/>
    <w:rsid w:val="00C61B8C"/>
    <w:rsid w:val="00C62C03"/>
    <w:rsid w:val="00C64497"/>
    <w:rsid w:val="00C645FF"/>
    <w:rsid w:val="00C67343"/>
    <w:rsid w:val="00C67C10"/>
    <w:rsid w:val="00C7118F"/>
    <w:rsid w:val="00C74C86"/>
    <w:rsid w:val="00C75872"/>
    <w:rsid w:val="00C77FC0"/>
    <w:rsid w:val="00C813EB"/>
    <w:rsid w:val="00C84A66"/>
    <w:rsid w:val="00C850A4"/>
    <w:rsid w:val="00C874CE"/>
    <w:rsid w:val="00C91389"/>
    <w:rsid w:val="00C92707"/>
    <w:rsid w:val="00C9287F"/>
    <w:rsid w:val="00C92E79"/>
    <w:rsid w:val="00C93184"/>
    <w:rsid w:val="00C95178"/>
    <w:rsid w:val="00C97676"/>
    <w:rsid w:val="00C97F8A"/>
    <w:rsid w:val="00CA106E"/>
    <w:rsid w:val="00CA6508"/>
    <w:rsid w:val="00CA6F96"/>
    <w:rsid w:val="00CB2156"/>
    <w:rsid w:val="00CB3FFE"/>
    <w:rsid w:val="00CB5FEC"/>
    <w:rsid w:val="00CC07FD"/>
    <w:rsid w:val="00CC1045"/>
    <w:rsid w:val="00CC2A16"/>
    <w:rsid w:val="00CC476B"/>
    <w:rsid w:val="00CD33A1"/>
    <w:rsid w:val="00CD38A7"/>
    <w:rsid w:val="00CD4828"/>
    <w:rsid w:val="00CD5D00"/>
    <w:rsid w:val="00CD6216"/>
    <w:rsid w:val="00CE1787"/>
    <w:rsid w:val="00CE1A4D"/>
    <w:rsid w:val="00CE1E4B"/>
    <w:rsid w:val="00CE383D"/>
    <w:rsid w:val="00CE5826"/>
    <w:rsid w:val="00CE7C05"/>
    <w:rsid w:val="00CF0337"/>
    <w:rsid w:val="00CF0F17"/>
    <w:rsid w:val="00CF10D0"/>
    <w:rsid w:val="00CF2D56"/>
    <w:rsid w:val="00CF5E2E"/>
    <w:rsid w:val="00D02043"/>
    <w:rsid w:val="00D02C5E"/>
    <w:rsid w:val="00D02FF5"/>
    <w:rsid w:val="00D06DEA"/>
    <w:rsid w:val="00D07D3B"/>
    <w:rsid w:val="00D10184"/>
    <w:rsid w:val="00D11359"/>
    <w:rsid w:val="00D11C9D"/>
    <w:rsid w:val="00D13549"/>
    <w:rsid w:val="00D14282"/>
    <w:rsid w:val="00D17D30"/>
    <w:rsid w:val="00D21E03"/>
    <w:rsid w:val="00D23B1F"/>
    <w:rsid w:val="00D24024"/>
    <w:rsid w:val="00D24A2E"/>
    <w:rsid w:val="00D278E8"/>
    <w:rsid w:val="00D354F2"/>
    <w:rsid w:val="00D35C2E"/>
    <w:rsid w:val="00D4027C"/>
    <w:rsid w:val="00D43F4D"/>
    <w:rsid w:val="00D451E3"/>
    <w:rsid w:val="00D4592B"/>
    <w:rsid w:val="00D46B5F"/>
    <w:rsid w:val="00D47EC2"/>
    <w:rsid w:val="00D528E6"/>
    <w:rsid w:val="00D558C1"/>
    <w:rsid w:val="00D57CA6"/>
    <w:rsid w:val="00D609DC"/>
    <w:rsid w:val="00D61613"/>
    <w:rsid w:val="00D638E2"/>
    <w:rsid w:val="00D64723"/>
    <w:rsid w:val="00D712D4"/>
    <w:rsid w:val="00D732FF"/>
    <w:rsid w:val="00D73BB0"/>
    <w:rsid w:val="00D7798D"/>
    <w:rsid w:val="00D81DB9"/>
    <w:rsid w:val="00D857BA"/>
    <w:rsid w:val="00D86860"/>
    <w:rsid w:val="00D86D1D"/>
    <w:rsid w:val="00D92AB2"/>
    <w:rsid w:val="00D92AF9"/>
    <w:rsid w:val="00D943DF"/>
    <w:rsid w:val="00D9529D"/>
    <w:rsid w:val="00DA2ECD"/>
    <w:rsid w:val="00DA5F26"/>
    <w:rsid w:val="00DB0A67"/>
    <w:rsid w:val="00DB139A"/>
    <w:rsid w:val="00DB211D"/>
    <w:rsid w:val="00DB6879"/>
    <w:rsid w:val="00DC21A1"/>
    <w:rsid w:val="00DC2DCA"/>
    <w:rsid w:val="00DC39FE"/>
    <w:rsid w:val="00DC41DE"/>
    <w:rsid w:val="00DC4881"/>
    <w:rsid w:val="00DC494E"/>
    <w:rsid w:val="00DD37D7"/>
    <w:rsid w:val="00DD4393"/>
    <w:rsid w:val="00DD4ABD"/>
    <w:rsid w:val="00DD4B97"/>
    <w:rsid w:val="00DD562C"/>
    <w:rsid w:val="00DD5855"/>
    <w:rsid w:val="00DD5D85"/>
    <w:rsid w:val="00DE026A"/>
    <w:rsid w:val="00DE22C9"/>
    <w:rsid w:val="00DE3DBA"/>
    <w:rsid w:val="00DE4891"/>
    <w:rsid w:val="00DE71F8"/>
    <w:rsid w:val="00DE72FD"/>
    <w:rsid w:val="00DF383F"/>
    <w:rsid w:val="00E0421A"/>
    <w:rsid w:val="00E056E2"/>
    <w:rsid w:val="00E071B6"/>
    <w:rsid w:val="00E076D5"/>
    <w:rsid w:val="00E10582"/>
    <w:rsid w:val="00E1276F"/>
    <w:rsid w:val="00E15C68"/>
    <w:rsid w:val="00E15D8B"/>
    <w:rsid w:val="00E17B39"/>
    <w:rsid w:val="00E213AF"/>
    <w:rsid w:val="00E2616E"/>
    <w:rsid w:val="00E26382"/>
    <w:rsid w:val="00E313FF"/>
    <w:rsid w:val="00E31BA3"/>
    <w:rsid w:val="00E339B7"/>
    <w:rsid w:val="00E403AC"/>
    <w:rsid w:val="00E43F5D"/>
    <w:rsid w:val="00E441D4"/>
    <w:rsid w:val="00E44B1A"/>
    <w:rsid w:val="00E4672A"/>
    <w:rsid w:val="00E468BD"/>
    <w:rsid w:val="00E50C6C"/>
    <w:rsid w:val="00E516A4"/>
    <w:rsid w:val="00E55621"/>
    <w:rsid w:val="00E61BE2"/>
    <w:rsid w:val="00E635F0"/>
    <w:rsid w:val="00E73B28"/>
    <w:rsid w:val="00E80BAF"/>
    <w:rsid w:val="00E8452B"/>
    <w:rsid w:val="00E84BAB"/>
    <w:rsid w:val="00E85DCF"/>
    <w:rsid w:val="00E85DDC"/>
    <w:rsid w:val="00E91439"/>
    <w:rsid w:val="00E952FC"/>
    <w:rsid w:val="00E95BF7"/>
    <w:rsid w:val="00E9618E"/>
    <w:rsid w:val="00EA26C8"/>
    <w:rsid w:val="00EA39DB"/>
    <w:rsid w:val="00EA717E"/>
    <w:rsid w:val="00EB3F31"/>
    <w:rsid w:val="00EB43BB"/>
    <w:rsid w:val="00EB702C"/>
    <w:rsid w:val="00EB7511"/>
    <w:rsid w:val="00EC04CB"/>
    <w:rsid w:val="00EC49C8"/>
    <w:rsid w:val="00EC602A"/>
    <w:rsid w:val="00EC6450"/>
    <w:rsid w:val="00ED1821"/>
    <w:rsid w:val="00ED27BC"/>
    <w:rsid w:val="00EE2ADC"/>
    <w:rsid w:val="00EE3DD0"/>
    <w:rsid w:val="00EE6E71"/>
    <w:rsid w:val="00EF052C"/>
    <w:rsid w:val="00EF0DA3"/>
    <w:rsid w:val="00EF1348"/>
    <w:rsid w:val="00EF1688"/>
    <w:rsid w:val="00EF6694"/>
    <w:rsid w:val="00F10D2D"/>
    <w:rsid w:val="00F11756"/>
    <w:rsid w:val="00F141F8"/>
    <w:rsid w:val="00F16951"/>
    <w:rsid w:val="00F21A43"/>
    <w:rsid w:val="00F21B39"/>
    <w:rsid w:val="00F256B6"/>
    <w:rsid w:val="00F2704F"/>
    <w:rsid w:val="00F30C5C"/>
    <w:rsid w:val="00F30C69"/>
    <w:rsid w:val="00F31A24"/>
    <w:rsid w:val="00F31B4B"/>
    <w:rsid w:val="00F32A11"/>
    <w:rsid w:val="00F32ADA"/>
    <w:rsid w:val="00F32E0E"/>
    <w:rsid w:val="00F343F3"/>
    <w:rsid w:val="00F368A9"/>
    <w:rsid w:val="00F40FF0"/>
    <w:rsid w:val="00F42020"/>
    <w:rsid w:val="00F451C4"/>
    <w:rsid w:val="00F45A64"/>
    <w:rsid w:val="00F51095"/>
    <w:rsid w:val="00F52347"/>
    <w:rsid w:val="00F52FF9"/>
    <w:rsid w:val="00F5518D"/>
    <w:rsid w:val="00F60165"/>
    <w:rsid w:val="00F62320"/>
    <w:rsid w:val="00F65961"/>
    <w:rsid w:val="00F732F0"/>
    <w:rsid w:val="00F73AD2"/>
    <w:rsid w:val="00F746F5"/>
    <w:rsid w:val="00F75A21"/>
    <w:rsid w:val="00F76582"/>
    <w:rsid w:val="00F76D8C"/>
    <w:rsid w:val="00F81EC2"/>
    <w:rsid w:val="00F86B54"/>
    <w:rsid w:val="00F90BB4"/>
    <w:rsid w:val="00F918FD"/>
    <w:rsid w:val="00F91ECD"/>
    <w:rsid w:val="00F930CA"/>
    <w:rsid w:val="00F936BB"/>
    <w:rsid w:val="00F93F98"/>
    <w:rsid w:val="00F945BB"/>
    <w:rsid w:val="00FA04AC"/>
    <w:rsid w:val="00FA0C19"/>
    <w:rsid w:val="00FA6598"/>
    <w:rsid w:val="00FA7505"/>
    <w:rsid w:val="00FB57F6"/>
    <w:rsid w:val="00FC0770"/>
    <w:rsid w:val="00FC0836"/>
    <w:rsid w:val="00FC5ADF"/>
    <w:rsid w:val="00FD09DC"/>
    <w:rsid w:val="00FD1661"/>
    <w:rsid w:val="00FD4BD5"/>
    <w:rsid w:val="00FD5D30"/>
    <w:rsid w:val="00FD7B29"/>
    <w:rsid w:val="00FE0F14"/>
    <w:rsid w:val="00FE139C"/>
    <w:rsid w:val="00FE4F26"/>
    <w:rsid w:val="00FF0AB6"/>
    <w:rsid w:val="00FF1F47"/>
    <w:rsid w:val="00FF2EA0"/>
    <w:rsid w:val="00FF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CD2"/>
    <w:rPr>
      <w:sz w:val="24"/>
      <w:szCs w:val="24"/>
    </w:rPr>
  </w:style>
  <w:style w:type="paragraph" w:styleId="1">
    <w:name w:val="heading 1"/>
    <w:basedOn w:val="a"/>
    <w:next w:val="a"/>
    <w:qFormat/>
    <w:rsid w:val="00DD4ABD"/>
    <w:pPr>
      <w:keepNext/>
      <w:numPr>
        <w:numId w:val="1"/>
      </w:numPr>
      <w:spacing w:before="240" w:after="60"/>
      <w:outlineLvl w:val="0"/>
    </w:pPr>
    <w:rPr>
      <w:b/>
      <w:kern w:val="28"/>
      <w:u w:val="single"/>
    </w:rPr>
  </w:style>
  <w:style w:type="paragraph" w:styleId="2">
    <w:name w:val="heading 2"/>
    <w:basedOn w:val="a"/>
    <w:next w:val="a"/>
    <w:qFormat/>
    <w:rsid w:val="00DD4ABD"/>
    <w:pPr>
      <w:keepNext/>
      <w:numPr>
        <w:ilvl w:val="1"/>
        <w:numId w:val="1"/>
      </w:numPr>
      <w:spacing w:before="240" w:after="60"/>
      <w:outlineLvl w:val="1"/>
    </w:pPr>
  </w:style>
  <w:style w:type="paragraph" w:styleId="3">
    <w:name w:val="heading 3"/>
    <w:basedOn w:val="a"/>
    <w:next w:val="a"/>
    <w:qFormat/>
    <w:rsid w:val="00DD4ABD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qFormat/>
    <w:rsid w:val="00DD4AB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DD4AB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DD4ABD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DD4ABD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qFormat/>
    <w:rsid w:val="00DD4ABD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DD4AB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A7E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A7EBA"/>
  </w:style>
  <w:style w:type="paragraph" w:styleId="a7">
    <w:name w:val="header"/>
    <w:basedOn w:val="a"/>
    <w:link w:val="a8"/>
    <w:uiPriority w:val="99"/>
    <w:rsid w:val="002A7EBA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rsid w:val="002A7EBA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0">
    <w:name w:val="Стиль1"/>
    <w:basedOn w:val="a"/>
    <w:rsid w:val="00A91F9C"/>
    <w:pPr>
      <w:spacing w:before="120"/>
      <w:ind w:firstLine="720"/>
    </w:pPr>
    <w:rPr>
      <w:rFonts w:ascii="Arial" w:hAnsi="Arial"/>
      <w:szCs w:val="20"/>
    </w:rPr>
  </w:style>
  <w:style w:type="paragraph" w:styleId="aa">
    <w:name w:val="Balloon Text"/>
    <w:basedOn w:val="a"/>
    <w:semiHidden/>
    <w:rsid w:val="009B3E96"/>
    <w:rPr>
      <w:rFonts w:ascii="Tahoma" w:hAnsi="Tahoma" w:cs="Tahoma"/>
      <w:sz w:val="16"/>
      <w:szCs w:val="16"/>
    </w:rPr>
  </w:style>
  <w:style w:type="paragraph" w:styleId="ab">
    <w:name w:val="Body Text"/>
    <w:basedOn w:val="a"/>
    <w:rsid w:val="000E264E"/>
    <w:pPr>
      <w:spacing w:after="120"/>
    </w:pPr>
    <w:rPr>
      <w:rFonts w:ascii="Arial" w:hAnsi="Arial"/>
      <w:szCs w:val="20"/>
    </w:rPr>
  </w:style>
  <w:style w:type="paragraph" w:customStyle="1" w:styleId="11">
    <w:name w:val="Обычный1"/>
    <w:rsid w:val="001A78F8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paragraph" w:styleId="12">
    <w:name w:val="toc 1"/>
    <w:basedOn w:val="a"/>
    <w:next w:val="a"/>
    <w:autoRedefine/>
    <w:semiHidden/>
    <w:rsid w:val="00DD4ABD"/>
    <w:pPr>
      <w:spacing w:before="240" w:after="120"/>
    </w:pPr>
    <w:rPr>
      <w:b/>
      <w:bCs/>
      <w:sz w:val="20"/>
      <w:szCs w:val="20"/>
    </w:rPr>
  </w:style>
  <w:style w:type="paragraph" w:styleId="20">
    <w:name w:val="toc 2"/>
    <w:basedOn w:val="a"/>
    <w:next w:val="a"/>
    <w:autoRedefine/>
    <w:semiHidden/>
    <w:rsid w:val="00DD4ABD"/>
    <w:pPr>
      <w:spacing w:before="120"/>
      <w:ind w:left="240"/>
    </w:pPr>
    <w:rPr>
      <w:i/>
      <w:iCs/>
      <w:sz w:val="20"/>
      <w:szCs w:val="20"/>
    </w:rPr>
  </w:style>
  <w:style w:type="paragraph" w:styleId="30">
    <w:name w:val="toc 3"/>
    <w:basedOn w:val="a"/>
    <w:next w:val="a"/>
    <w:autoRedefine/>
    <w:semiHidden/>
    <w:rsid w:val="00DD4ABD"/>
    <w:pPr>
      <w:ind w:left="480"/>
    </w:pPr>
    <w:rPr>
      <w:sz w:val="20"/>
      <w:szCs w:val="20"/>
    </w:rPr>
  </w:style>
  <w:style w:type="paragraph" w:styleId="40">
    <w:name w:val="toc 4"/>
    <w:basedOn w:val="a"/>
    <w:next w:val="a"/>
    <w:autoRedefine/>
    <w:semiHidden/>
    <w:rsid w:val="00DD4ABD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DD4ABD"/>
    <w:pPr>
      <w:ind w:left="96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DD4ABD"/>
    <w:pPr>
      <w:ind w:left="1200"/>
    </w:pPr>
    <w:rPr>
      <w:sz w:val="20"/>
      <w:szCs w:val="20"/>
    </w:rPr>
  </w:style>
  <w:style w:type="paragraph" w:styleId="70">
    <w:name w:val="toc 7"/>
    <w:basedOn w:val="a"/>
    <w:next w:val="a"/>
    <w:autoRedefine/>
    <w:semiHidden/>
    <w:rsid w:val="00DD4ABD"/>
    <w:pPr>
      <w:ind w:left="1440"/>
    </w:pPr>
    <w:rPr>
      <w:sz w:val="20"/>
      <w:szCs w:val="20"/>
    </w:rPr>
  </w:style>
  <w:style w:type="paragraph" w:styleId="80">
    <w:name w:val="toc 8"/>
    <w:basedOn w:val="a"/>
    <w:next w:val="a"/>
    <w:autoRedefine/>
    <w:semiHidden/>
    <w:rsid w:val="00DD4ABD"/>
    <w:pPr>
      <w:ind w:left="1680"/>
    </w:pPr>
    <w:rPr>
      <w:sz w:val="20"/>
      <w:szCs w:val="20"/>
    </w:rPr>
  </w:style>
  <w:style w:type="paragraph" w:styleId="90">
    <w:name w:val="toc 9"/>
    <w:basedOn w:val="a"/>
    <w:next w:val="a"/>
    <w:autoRedefine/>
    <w:semiHidden/>
    <w:rsid w:val="00DD4ABD"/>
    <w:pPr>
      <w:ind w:left="1920"/>
    </w:pPr>
    <w:rPr>
      <w:sz w:val="20"/>
      <w:szCs w:val="20"/>
    </w:rPr>
  </w:style>
  <w:style w:type="paragraph" w:customStyle="1" w:styleId="-">
    <w:name w:val="ОТЧЕТ - ОБЫЧНЫЙ"/>
    <w:rsid w:val="00C62C0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verflowPunct w:val="0"/>
      <w:autoSpaceDE w:val="0"/>
      <w:autoSpaceDN w:val="0"/>
      <w:adjustRightInd w:val="0"/>
      <w:spacing w:before="57" w:line="233" w:lineRule="atLeast"/>
      <w:jc w:val="both"/>
      <w:textAlignment w:val="baseline"/>
    </w:pPr>
    <w:rPr>
      <w:rFonts w:ascii="OfficinaSansCTT" w:hAnsi="OfficinaSansCTT"/>
      <w:noProof/>
    </w:rPr>
  </w:style>
  <w:style w:type="paragraph" w:styleId="ac">
    <w:name w:val="List Paragraph"/>
    <w:basedOn w:val="a"/>
    <w:uiPriority w:val="34"/>
    <w:qFormat/>
    <w:rsid w:val="003F0EF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rsid w:val="00341E64"/>
    <w:rPr>
      <w:color w:val="0000FF"/>
      <w:u w:val="single"/>
    </w:rPr>
  </w:style>
  <w:style w:type="character" w:styleId="ae">
    <w:name w:val="FollowedHyperlink"/>
    <w:rsid w:val="00C97F8A"/>
    <w:rPr>
      <w:color w:val="800080"/>
      <w:u w:val="single"/>
    </w:rPr>
  </w:style>
  <w:style w:type="paragraph" w:customStyle="1" w:styleId="ConsPlusNormal">
    <w:name w:val="ConsPlusNormal"/>
    <w:rsid w:val="005D062B"/>
    <w:pPr>
      <w:widowControl w:val="0"/>
      <w:autoSpaceDE w:val="0"/>
      <w:autoSpaceDN w:val="0"/>
    </w:pPr>
    <w:rPr>
      <w:sz w:val="24"/>
    </w:rPr>
  </w:style>
  <w:style w:type="character" w:customStyle="1" w:styleId="21">
    <w:name w:val="Номер заголовка №2_"/>
    <w:link w:val="22"/>
    <w:rsid w:val="008F62C1"/>
    <w:rPr>
      <w:b/>
      <w:bCs/>
      <w:i/>
      <w:iCs/>
      <w:sz w:val="36"/>
      <w:szCs w:val="36"/>
      <w:shd w:val="clear" w:color="auto" w:fill="FFFFFF"/>
    </w:rPr>
  </w:style>
  <w:style w:type="paragraph" w:customStyle="1" w:styleId="22">
    <w:name w:val="Номер заголовка №2"/>
    <w:basedOn w:val="a"/>
    <w:link w:val="21"/>
    <w:rsid w:val="008F62C1"/>
    <w:pPr>
      <w:widowControl w:val="0"/>
      <w:shd w:val="clear" w:color="auto" w:fill="FFFFFF"/>
      <w:spacing w:before="120" w:after="500"/>
      <w:jc w:val="center"/>
      <w:outlineLvl w:val="1"/>
    </w:pPr>
    <w:rPr>
      <w:b/>
      <w:bCs/>
      <w:i/>
      <w:iCs/>
      <w:sz w:val="36"/>
      <w:szCs w:val="36"/>
    </w:rPr>
  </w:style>
  <w:style w:type="character" w:customStyle="1" w:styleId="a5">
    <w:name w:val="Нижний колонтитул Знак"/>
    <w:link w:val="a4"/>
    <w:uiPriority w:val="99"/>
    <w:rsid w:val="00751150"/>
    <w:rPr>
      <w:sz w:val="24"/>
      <w:szCs w:val="24"/>
    </w:rPr>
  </w:style>
  <w:style w:type="paragraph" w:customStyle="1" w:styleId="Default">
    <w:name w:val="Default"/>
    <w:rsid w:val="00F343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922145"/>
    <w:rPr>
      <w:sz w:val="24"/>
      <w:szCs w:val="24"/>
    </w:rPr>
  </w:style>
  <w:style w:type="paragraph" w:styleId="af">
    <w:name w:val="Title"/>
    <w:basedOn w:val="a"/>
    <w:link w:val="af0"/>
    <w:qFormat/>
    <w:rsid w:val="00922145"/>
    <w:pPr>
      <w:overflowPunct w:val="0"/>
      <w:autoSpaceDE w:val="0"/>
      <w:autoSpaceDN w:val="0"/>
      <w:adjustRightInd w:val="0"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922145"/>
    <w:rPr>
      <w:rFonts w:ascii="Arial" w:hAnsi="Arial"/>
      <w:b/>
      <w:bCs/>
      <w:kern w:val="28"/>
      <w:sz w:val="32"/>
      <w:szCs w:val="32"/>
    </w:rPr>
  </w:style>
  <w:style w:type="paragraph" w:customStyle="1" w:styleId="formattext">
    <w:name w:val="formattext"/>
    <w:basedOn w:val="a"/>
    <w:rsid w:val="00D13549"/>
    <w:pPr>
      <w:spacing w:before="100" w:beforeAutospacing="1" w:after="100" w:afterAutospacing="1"/>
    </w:pPr>
  </w:style>
  <w:style w:type="character" w:customStyle="1" w:styleId="lrzxr">
    <w:name w:val="lrzxr"/>
    <w:basedOn w:val="a0"/>
    <w:rsid w:val="00503E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70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37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07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47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83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3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9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5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1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1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https://forms.gle/q3Tguvdv659bFn848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YOTA\&#1054;&#1073;&#1097;&#1080;&#1077;%20&#1076;&#1086;&#1082;&#1091;&#1084;&#1077;&#1085;&#1090;&#1099;%20&#1057;&#1052;&#1050;\&#1064;&#1072;&#1073;&#1083;&#1086;&#1085;&#1099;%20&#1076;&#1086;&#1082;&#1091;&#1084;&#1077;&#1085;&#1090;&#1086;&#1074;%20&#1057;&#1052;&#1050;\&#1044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F48CA-B765-4720-8D26-A10F50E8A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ДП</Template>
  <TotalTime>3</TotalTime>
  <Pages>4</Pages>
  <Words>1054</Words>
  <Characters>8181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Люся</cp:lastModifiedBy>
  <cp:revision>4</cp:revision>
  <cp:lastPrinted>2023-06-22T12:27:00Z</cp:lastPrinted>
  <dcterms:created xsi:type="dcterms:W3CDTF">2024-09-27T12:56:00Z</dcterms:created>
  <dcterms:modified xsi:type="dcterms:W3CDTF">2024-09-29T11:14:00Z</dcterms:modified>
</cp:coreProperties>
</file>